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4403" w14:textId="15375C08" w:rsidR="0034339A" w:rsidRDefault="0034339A" w:rsidP="004E5A80">
      <w:pPr>
        <w:tabs>
          <w:tab w:val="left" w:pos="6444"/>
        </w:tabs>
      </w:pPr>
      <w:r w:rsidRPr="004E5A80">
        <w:rPr>
          <w:rFonts w:ascii="Calibri" w:eastAsia="DengXian" w:hAnsi="Calibri" w:cs="Times New Roman"/>
          <w:noProof/>
          <w:kern w:val="0"/>
          <w:sz w:val="24"/>
          <w:szCs w:val="24"/>
          <w:lang w:val="en-US" w:eastAsia="zh-CN"/>
          <w14:ligatures w14:val="none"/>
        </w:rPr>
        <w:drawing>
          <wp:anchor distT="0" distB="0" distL="114300" distR="114300" simplePos="0" relativeHeight="251661312" behindDoc="1" locked="0" layoutInCell="1" allowOverlap="1" wp14:anchorId="7AEE029B" wp14:editId="17E6EA06">
            <wp:simplePos x="0" y="0"/>
            <wp:positionH relativeFrom="column">
              <wp:posOffset>-1952625</wp:posOffset>
            </wp:positionH>
            <wp:positionV relativeFrom="paragraph">
              <wp:posOffset>-1687830</wp:posOffset>
            </wp:positionV>
            <wp:extent cx="8962795" cy="16871950"/>
            <wp:effectExtent l="0" t="0" r="0" b="6350"/>
            <wp:wrapNone/>
            <wp:docPr id="16" name="Рисунок 16" descr="A black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A black background with lin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973693" cy="16892466"/>
                    </a:xfrm>
                    <a:prstGeom prst="rect">
                      <a:avLst/>
                    </a:prstGeom>
                  </pic:spPr>
                </pic:pic>
              </a:graphicData>
            </a:graphic>
            <wp14:sizeRelH relativeFrom="margin">
              <wp14:pctWidth>0</wp14:pctWidth>
            </wp14:sizeRelH>
            <wp14:sizeRelV relativeFrom="margin">
              <wp14:pctHeight>0</wp14:pctHeight>
            </wp14:sizeRelV>
          </wp:anchor>
        </w:drawing>
      </w:r>
    </w:p>
    <w:p w14:paraId="61451289" w14:textId="77777777" w:rsidR="0034339A" w:rsidRDefault="0034339A" w:rsidP="004E5A80">
      <w:pPr>
        <w:tabs>
          <w:tab w:val="left" w:pos="6444"/>
        </w:tabs>
      </w:pPr>
    </w:p>
    <w:p w14:paraId="31E4FDE4" w14:textId="77777777" w:rsidR="0034339A" w:rsidRDefault="0034339A" w:rsidP="004E5A80">
      <w:pPr>
        <w:tabs>
          <w:tab w:val="left" w:pos="6444"/>
        </w:tabs>
      </w:pPr>
    </w:p>
    <w:p w14:paraId="38ECF1CA" w14:textId="77777777" w:rsidR="0034339A" w:rsidRDefault="0034339A" w:rsidP="0034339A">
      <w:pPr>
        <w:widowControl w:val="0"/>
        <w:autoSpaceDE w:val="0"/>
        <w:autoSpaceDN w:val="0"/>
        <w:adjustRightInd w:val="0"/>
        <w:spacing w:after="0" w:line="452" w:lineRule="exact"/>
        <w:jc w:val="center"/>
        <w:rPr>
          <w:rFonts w:ascii="Aptos Narrow" w:eastAsia="DengXian" w:hAnsi="Aptos Narrow" w:cs="Arial"/>
          <w:b/>
          <w:bCs/>
          <w:kern w:val="0"/>
          <w:sz w:val="28"/>
          <w:szCs w:val="28"/>
          <w:u w:val="single"/>
          <w:lang w:eastAsia="en-AU"/>
          <w14:ligatures w14:val="none"/>
        </w:rPr>
      </w:pPr>
    </w:p>
    <w:p w14:paraId="7504A3AD" w14:textId="77777777" w:rsidR="0034339A" w:rsidRPr="00941677" w:rsidRDefault="0034339A" w:rsidP="0034339A">
      <w:pPr>
        <w:widowControl w:val="0"/>
        <w:autoSpaceDE w:val="0"/>
        <w:autoSpaceDN w:val="0"/>
        <w:adjustRightInd w:val="0"/>
        <w:spacing w:after="0" w:line="452" w:lineRule="exact"/>
        <w:jc w:val="center"/>
        <w:rPr>
          <w:rFonts w:ascii="Aptos Narrow" w:eastAsia="DengXian" w:hAnsi="Aptos Narrow" w:cs="Arial"/>
          <w:kern w:val="0"/>
          <w:sz w:val="28"/>
          <w:szCs w:val="28"/>
          <w:u w:val="single"/>
          <w:lang w:eastAsia="en-AU"/>
          <w14:ligatures w14:val="none"/>
        </w:rPr>
      </w:pPr>
      <w:r w:rsidRPr="00941677">
        <w:rPr>
          <w:rFonts w:ascii="Aptos Narrow" w:eastAsia="DengXian" w:hAnsi="Aptos Narrow" w:cs="Arial"/>
          <w:kern w:val="0"/>
          <w:sz w:val="28"/>
          <w:szCs w:val="28"/>
          <w:u w:val="single"/>
          <w:lang w:eastAsia="en-AU"/>
          <w14:ligatures w14:val="none"/>
        </w:rPr>
        <w:t>Live Transcript</w:t>
      </w:r>
    </w:p>
    <w:p w14:paraId="4E08271F"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29D1B318"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6CD06998"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126FF02C"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58E38AE2" w14:textId="77777777" w:rsidR="00AB55DC" w:rsidRDefault="00AB55DC" w:rsidP="00AB55DC">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sidRPr="00941677">
        <w:rPr>
          <w:rFonts w:ascii="Aptos Narrow" w:eastAsia="DengXian" w:hAnsi="Aptos Narrow" w:cs="Arial"/>
          <w:kern w:val="0"/>
          <w:sz w:val="28"/>
          <w:szCs w:val="28"/>
          <w:lang w:eastAsia="en-AU"/>
          <w14:ligatures w14:val="none"/>
        </w:rPr>
        <w:t>Essential Media</w:t>
      </w:r>
    </w:p>
    <w:p w14:paraId="688712E0" w14:textId="77777777" w:rsidR="00941677" w:rsidRPr="00941677" w:rsidRDefault="00941677" w:rsidP="00AB55DC">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2C53F54A" w14:textId="01A68733" w:rsidR="00AB55DC" w:rsidRDefault="007C0FC3" w:rsidP="00AB55DC">
      <w:pPr>
        <w:widowControl w:val="0"/>
        <w:autoSpaceDE w:val="0"/>
        <w:autoSpaceDN w:val="0"/>
        <w:adjustRightInd w:val="0"/>
        <w:spacing w:after="0" w:line="452" w:lineRule="exact"/>
        <w:jc w:val="center"/>
        <w:rPr>
          <w:rFonts w:ascii="Aptos Narrow" w:eastAsia="DengXian" w:hAnsi="Aptos Narrow" w:cs="Arial"/>
          <w:b/>
          <w:bCs/>
          <w:kern w:val="0"/>
          <w:sz w:val="28"/>
          <w:szCs w:val="28"/>
          <w:lang w:eastAsia="en-AU"/>
          <w14:ligatures w14:val="none"/>
        </w:rPr>
      </w:pPr>
      <w:r>
        <w:rPr>
          <w:rFonts w:ascii="Aptos Narrow" w:eastAsia="DengXian" w:hAnsi="Aptos Narrow" w:cs="Arial"/>
          <w:b/>
          <w:bCs/>
          <w:kern w:val="0"/>
          <w:sz w:val="28"/>
          <w:szCs w:val="28"/>
          <w:lang w:eastAsia="en-AU"/>
          <w14:ligatures w14:val="none"/>
        </w:rPr>
        <w:t xml:space="preserve">The Disability </w:t>
      </w:r>
      <w:r w:rsidR="00AB55DC" w:rsidRPr="000A604B">
        <w:rPr>
          <w:rFonts w:ascii="Aptos Narrow" w:eastAsia="DengXian" w:hAnsi="Aptos Narrow" w:cs="Arial"/>
          <w:b/>
          <w:bCs/>
          <w:kern w:val="0"/>
          <w:sz w:val="28"/>
          <w:szCs w:val="28"/>
          <w:lang w:eastAsia="en-AU"/>
          <w14:ligatures w14:val="none"/>
        </w:rPr>
        <w:t>Dialogue</w:t>
      </w:r>
    </w:p>
    <w:p w14:paraId="689DED8C" w14:textId="133F15F0" w:rsidR="00B30B22" w:rsidRPr="007C0FC3" w:rsidRDefault="007C0FC3" w:rsidP="0034339A">
      <w:pPr>
        <w:widowControl w:val="0"/>
        <w:autoSpaceDE w:val="0"/>
        <w:autoSpaceDN w:val="0"/>
        <w:adjustRightInd w:val="0"/>
        <w:spacing w:after="0" w:line="452" w:lineRule="exact"/>
        <w:jc w:val="center"/>
        <w:rPr>
          <w:rFonts w:ascii="Aptos Narrow" w:eastAsia="DengXian" w:hAnsi="Aptos Narrow" w:cs="Arial"/>
          <w:i/>
          <w:iCs/>
          <w:kern w:val="0"/>
          <w:sz w:val="28"/>
          <w:szCs w:val="28"/>
          <w:lang w:eastAsia="en-AU"/>
          <w14:ligatures w14:val="none"/>
        </w:rPr>
      </w:pPr>
      <w:r w:rsidRPr="007C0FC3">
        <w:rPr>
          <w:rFonts w:ascii="Aptos Narrow" w:eastAsia="DengXian" w:hAnsi="Aptos Narrow" w:cs="Arial"/>
          <w:i/>
          <w:iCs/>
          <w:kern w:val="0"/>
          <w:sz w:val="28"/>
          <w:szCs w:val="28"/>
          <w:lang w:eastAsia="en-AU"/>
          <w14:ligatures w14:val="none"/>
        </w:rPr>
        <w:t>Equal Education for Teens and Young Adults with Disability</w:t>
      </w:r>
    </w:p>
    <w:p w14:paraId="0DAF1351"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1084BCC8"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4F4AFA87"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0A79FDE3"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050DB613"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7A0EAAC0"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1FB97C44"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29E10190"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805C861"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50E50DA0"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7E488B89"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05B5AC9" w14:textId="77777777" w:rsidR="00231AF0" w:rsidRDefault="00231AF0"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401E13DC" w14:textId="0D4522F9" w:rsidR="0034339A" w:rsidRPr="0034339A" w:rsidRDefault="007C0FC3"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Pr>
          <w:rFonts w:ascii="Aptos Narrow" w:eastAsia="DengXian" w:hAnsi="Aptos Narrow" w:cs="Arial"/>
          <w:kern w:val="0"/>
          <w:sz w:val="28"/>
          <w:szCs w:val="28"/>
          <w:lang w:eastAsia="en-AU"/>
          <w14:ligatures w14:val="none"/>
        </w:rPr>
        <w:t>Wednes</w:t>
      </w:r>
      <w:r w:rsidR="00AB55DC">
        <w:rPr>
          <w:rFonts w:ascii="Aptos Narrow" w:eastAsia="DengXian" w:hAnsi="Aptos Narrow" w:cs="Arial"/>
          <w:kern w:val="0"/>
          <w:sz w:val="28"/>
          <w:szCs w:val="28"/>
          <w:lang w:eastAsia="en-AU"/>
          <w14:ligatures w14:val="none"/>
        </w:rPr>
        <w:t xml:space="preserve">day </w:t>
      </w:r>
      <w:r w:rsidR="003B29DC">
        <w:rPr>
          <w:rFonts w:ascii="Aptos Narrow" w:eastAsia="DengXian" w:hAnsi="Aptos Narrow" w:cs="Arial"/>
          <w:kern w:val="0"/>
          <w:sz w:val="28"/>
          <w:szCs w:val="28"/>
          <w:lang w:eastAsia="en-AU"/>
          <w14:ligatures w14:val="none"/>
        </w:rPr>
        <w:t>2</w:t>
      </w:r>
      <w:r>
        <w:rPr>
          <w:rFonts w:ascii="Aptos Narrow" w:eastAsia="DengXian" w:hAnsi="Aptos Narrow" w:cs="Arial"/>
          <w:kern w:val="0"/>
          <w:sz w:val="28"/>
          <w:szCs w:val="28"/>
          <w:lang w:eastAsia="en-AU"/>
          <w14:ligatures w14:val="none"/>
        </w:rPr>
        <w:t>5</w:t>
      </w:r>
      <w:r w:rsidR="00AB55DC">
        <w:rPr>
          <w:rFonts w:ascii="Aptos Narrow" w:eastAsia="DengXian" w:hAnsi="Aptos Narrow" w:cs="Arial"/>
          <w:kern w:val="0"/>
          <w:sz w:val="28"/>
          <w:szCs w:val="28"/>
          <w:lang w:eastAsia="en-AU"/>
          <w14:ligatures w14:val="none"/>
        </w:rPr>
        <w:t xml:space="preserve"> February </w:t>
      </w:r>
      <w:r w:rsidR="0034339A" w:rsidRPr="0034339A">
        <w:rPr>
          <w:rFonts w:ascii="Aptos Narrow" w:eastAsia="DengXian" w:hAnsi="Aptos Narrow" w:cs="Arial"/>
          <w:kern w:val="0"/>
          <w:sz w:val="28"/>
          <w:szCs w:val="28"/>
          <w:lang w:eastAsia="en-AU"/>
          <w14:ligatures w14:val="none"/>
        </w:rPr>
        <w:t>202</w:t>
      </w:r>
      <w:r w:rsidR="00B30B22">
        <w:rPr>
          <w:rFonts w:ascii="Aptos Narrow" w:eastAsia="DengXian" w:hAnsi="Aptos Narrow" w:cs="Arial"/>
          <w:kern w:val="0"/>
          <w:sz w:val="28"/>
          <w:szCs w:val="28"/>
          <w:lang w:eastAsia="en-AU"/>
          <w14:ligatures w14:val="none"/>
        </w:rPr>
        <w:t>6</w:t>
      </w:r>
    </w:p>
    <w:p w14:paraId="5CECB9F5" w14:textId="380F5AAD" w:rsidR="0034339A" w:rsidRPr="0034339A" w:rsidRDefault="007C0FC3"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Pr>
          <w:rFonts w:ascii="Aptos Narrow" w:eastAsia="DengXian" w:hAnsi="Aptos Narrow" w:cs="Arial"/>
          <w:kern w:val="0"/>
          <w:sz w:val="28"/>
          <w:szCs w:val="28"/>
          <w:lang w:eastAsia="en-AU"/>
          <w14:ligatures w14:val="none"/>
        </w:rPr>
        <w:t>1:00</w:t>
      </w:r>
      <w:r w:rsidR="00AB55DC">
        <w:rPr>
          <w:rFonts w:ascii="Aptos Narrow" w:eastAsia="DengXian" w:hAnsi="Aptos Narrow" w:cs="Arial"/>
          <w:kern w:val="0"/>
          <w:sz w:val="28"/>
          <w:szCs w:val="28"/>
          <w:lang w:eastAsia="en-AU"/>
          <w14:ligatures w14:val="none"/>
        </w:rPr>
        <w:t xml:space="preserve">pm to </w:t>
      </w:r>
      <w:r>
        <w:rPr>
          <w:rFonts w:ascii="Aptos Narrow" w:eastAsia="DengXian" w:hAnsi="Aptos Narrow" w:cs="Arial"/>
          <w:kern w:val="0"/>
          <w:sz w:val="28"/>
          <w:szCs w:val="28"/>
          <w:lang w:eastAsia="en-AU"/>
          <w14:ligatures w14:val="none"/>
        </w:rPr>
        <w:t>2</w:t>
      </w:r>
      <w:r w:rsidR="00AB55DC">
        <w:rPr>
          <w:rFonts w:ascii="Aptos Narrow" w:eastAsia="DengXian" w:hAnsi="Aptos Narrow" w:cs="Arial"/>
          <w:kern w:val="0"/>
          <w:sz w:val="28"/>
          <w:szCs w:val="28"/>
          <w:lang w:eastAsia="en-AU"/>
          <w14:ligatures w14:val="none"/>
        </w:rPr>
        <w:t>:</w:t>
      </w:r>
      <w:r>
        <w:rPr>
          <w:rFonts w:ascii="Aptos Narrow" w:eastAsia="DengXian" w:hAnsi="Aptos Narrow" w:cs="Arial"/>
          <w:kern w:val="0"/>
          <w:sz w:val="28"/>
          <w:szCs w:val="28"/>
          <w:lang w:eastAsia="en-AU"/>
          <w14:ligatures w14:val="none"/>
        </w:rPr>
        <w:t>30</w:t>
      </w:r>
      <w:r w:rsidR="00AB55DC">
        <w:rPr>
          <w:rFonts w:ascii="Aptos Narrow" w:eastAsia="DengXian" w:hAnsi="Aptos Narrow" w:cs="Arial"/>
          <w:kern w:val="0"/>
          <w:sz w:val="28"/>
          <w:szCs w:val="28"/>
          <w:lang w:eastAsia="en-AU"/>
          <w14:ligatures w14:val="none"/>
        </w:rPr>
        <w:t>pm AEDT</w:t>
      </w:r>
    </w:p>
    <w:p w14:paraId="00A6E072" w14:textId="77777777" w:rsidR="004E5A80" w:rsidRDefault="004E5A80" w:rsidP="00B30B22">
      <w:pPr>
        <w:tabs>
          <w:tab w:val="left" w:pos="6444"/>
        </w:tabs>
      </w:pPr>
      <w:r>
        <w:rPr>
          <w:noProof/>
        </w:rPr>
        <mc:AlternateContent>
          <mc:Choice Requires="wps">
            <w:drawing>
              <wp:anchor distT="0" distB="0" distL="114300" distR="114300" simplePos="0" relativeHeight="251659264" behindDoc="1" locked="0" layoutInCell="1" allowOverlap="1" wp14:anchorId="10ACA972" wp14:editId="4AED35E8">
                <wp:simplePos x="0" y="0"/>
                <wp:positionH relativeFrom="page">
                  <wp:align>center</wp:align>
                </wp:positionH>
                <mc:AlternateContent>
                  <mc:Choice Requires="wp14">
                    <wp:positionV relativeFrom="page">
                      <wp14:pctPosVOffset>51000</wp14:pctPosVOffset>
                    </wp:positionV>
                  </mc:Choice>
                  <mc:Fallback>
                    <wp:positionV relativeFrom="page">
                      <wp:posOffset>5452745</wp:posOffset>
                    </wp:positionV>
                  </mc:Fallback>
                </mc:AlternateContent>
                <wp:extent cx="7034530" cy="3255264"/>
                <wp:effectExtent l="0" t="0" r="6985" b="0"/>
                <wp:wrapNone/>
                <wp:docPr id="1" name="Text Box 1" descr="Cover page content layout"/>
                <wp:cNvGraphicFramePr/>
                <a:graphic xmlns:a="http://schemas.openxmlformats.org/drawingml/2006/main">
                  <a:graphicData uri="http://schemas.microsoft.com/office/word/2010/wordprocessingShape">
                    <wps:wsp>
                      <wps:cNvSpPr txBox="1"/>
                      <wps:spPr>
                        <a:xfrm>
                          <a:off x="0" y="0"/>
                          <a:ext cx="7034530" cy="3255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7589C" w14:textId="77777777" w:rsidR="004E5A80" w:rsidRDefault="004E5A80"/>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90600</wp14:pctWidth>
                </wp14:sizeRelH>
                <wp14:sizeRelV relativeFrom="margin">
                  <wp14:pctHeight>0</wp14:pctHeight>
                </wp14:sizeRelV>
              </wp:anchor>
            </w:drawing>
          </mc:Choice>
          <mc:Fallback>
            <w:pict>
              <v:shapetype w14:anchorId="10ACA972" id="_x0000_t202" coordsize="21600,21600" o:spt="202" path="m,l,21600r21600,l21600,xe">
                <v:stroke joinstyle="miter"/>
                <v:path gradientshapeok="t" o:connecttype="rect"/>
              </v:shapetype>
              <v:shape id="Text Box 1" o:spid="_x0000_s1026" type="#_x0000_t202" alt="Cover page content layout" style="position:absolute;margin-left:0;margin-top:0;width:553.9pt;height:256.3pt;z-index:-251657216;visibility:visible;mso-wrap-style:square;mso-width-percent:906;mso-height-percent:0;mso-top-percent:510;mso-wrap-distance-left:9pt;mso-wrap-distance-top:0;mso-wrap-distance-right:9pt;mso-wrap-distance-bottom:0;mso-position-horizontal:center;mso-position-horizontal-relative:page;mso-position-vertical-relative:page;mso-width-percent:906;mso-height-percent:0;mso-top-percent:51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" filled="f" stroked="f" strokeweight=".5pt">
                <v:textbox style="mso-fit-shape-to-text:t" inset="0,0,0,0">
                  <w:txbxContent>
                    <w:p w14:paraId="0A17589C" w14:textId="77777777" w:rsidR="004E5A80" w:rsidRDefault="004E5A80"/>
                  </w:txbxContent>
                </v:textbox>
                <w10:wrap anchorx="page" anchory="page"/>
              </v:shape>
            </w:pict>
          </mc:Fallback>
        </mc:AlternateContent>
      </w:r>
    </w:p>
    <w:p w14:paraId="3AA8C191" w14:textId="28F68289"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r w:rsidRPr="00231AF0">
        <w:rPr>
          <w:rFonts w:ascii="Arial" w:eastAsia="Times New Roman" w:hAnsi="Arial" w:cs="Arial"/>
          <w:b/>
          <w:bCs/>
          <w:kern w:val="0"/>
          <w:lang w:eastAsia="en-AU"/>
        </w:rPr>
        <w:lastRenderedPageBreak/>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Hi, everyone. My name is Kiz Blanca</w:t>
      </w:r>
      <w:r w:rsidRPr="00231AF0">
        <w:rPr>
          <w:rFonts w:ascii="Arial" w:eastAsia="Times New Roman" w:hAnsi="Arial" w:cs="Arial"/>
          <w:kern w:val="0"/>
          <w:lang w:eastAsia="en-AU"/>
        </w:rPr>
        <w:noBreakHyphen/>
        <w:t>Jackson. I am a white person with dark, curly brown hair that's above my shoulders. I'm wearing a black shirt. I would like to welcome you all to the first Open Dialogue of 2026. It's very exciting. These Dialogue events are a place for people with disability and our community to talk openly and frankly about the things that matter to us. Before I get into it, I would like to first acknowledge the Traditional Custodians of the land in which we gather. I'm joining you all from the unceded land of the Wurundjeri people of the Kulin Nation. Please feel free to acknowledge what lands you are currently coming from in the chat. I want to recognise their continued connection to the lands and waters of this beautiful place that I live on, and particularly today as our conversation will be on the intersection of disability and education, that Aboriginal people have been systemically excluded from educational institutions, despite them being the Traditional Custodians of knowledge on this land. And the intersection there with Aboriginal people experiencing higher rates of disability compared to their non</w:t>
      </w:r>
      <w:r w:rsidRPr="00231AF0">
        <w:rPr>
          <w:rFonts w:ascii="Arial" w:eastAsia="Times New Roman" w:hAnsi="Arial" w:cs="Arial"/>
          <w:kern w:val="0"/>
          <w:lang w:eastAsia="en-AU"/>
        </w:rPr>
        <w:noBreakHyphen/>
        <w:t>Aboriginal peers, or non</w:t>
      </w:r>
      <w:r w:rsidRPr="00231AF0">
        <w:rPr>
          <w:rFonts w:ascii="Arial" w:eastAsia="Times New Roman" w:hAnsi="Arial" w:cs="Arial"/>
          <w:kern w:val="0"/>
          <w:lang w:eastAsia="en-AU"/>
        </w:rPr>
        <w:noBreakHyphen/>
        <w:t xml:space="preserve">First Nation peers. And that's an intersection, I think, during our conversations today, we should keep in the front of our mind during these discussions. I would like to pay my respects to Elders past and present, and their ancestors, and any First Nations people that are here today. It always was, always will be, Aboriginal land. </w:t>
      </w:r>
    </w:p>
    <w:p w14:paraId="7716B7F5"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Hi, everyone. My name is Sophie Geeves. I'm a disability advocate with lived experience of physical disabilities. I have worked in this sector in project development and systemic advocacy. I have a Bachelor of Inclusive Education and Disability Studies, and I'm currently studying my Bachelor of Social Work with Honours at UNSW. A visual description of what I'm wearing today and what you can see on the screen is that I'm wearing a...I have a white shirt on with blue stripes. I have dark hair tied back, and you'll also see my power wheelchair in the background. Just in case anyone is wondering why we do visual descriptions of ourselves, it's to make this discussion more accessible for people who are blind or low vision. So, when everyone is talking, if we can just please encourage everyone to give a visual description of who they are, what they're wearing, before they start talking, it just helps make the meeting accessible and inclusive for all. And we like to make sure that these events are as welcoming as possible. And for those that haven't been to our events before, welcome. The Open Dialogue is designed to be inclusive, accessible, collaboratively respectful, and, importantly, fun. A big shout</w:t>
      </w:r>
      <w:r w:rsidRPr="00231AF0">
        <w:rPr>
          <w:rFonts w:ascii="Arial" w:eastAsia="Times New Roman" w:hAnsi="Arial" w:cs="Arial"/>
          <w:kern w:val="0"/>
          <w:lang w:eastAsia="en-AU"/>
        </w:rPr>
        <w:noBreakHyphen/>
        <w:t xml:space="preserve">out to our partners:  DANA, Inclusion Australia, Alliance20, Melbourne Disability Institute. We are also funded through an Information, Linkages and Capacity Building grant from the Department of Social Services, otherwise known as DSS.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So, now, we do have a little bit of housekeeping before we start, </w:t>
      </w:r>
      <w:r w:rsidRPr="00231AF0">
        <w:rPr>
          <w:rFonts w:ascii="Arial" w:eastAsia="Times New Roman" w:hAnsi="Arial" w:cs="Arial"/>
          <w:kern w:val="0"/>
          <w:lang w:eastAsia="en-AU"/>
        </w:rPr>
        <w:lastRenderedPageBreak/>
        <w:t>just to make sure everybody has an idea of how the day will go. We really want to ensure that it's a safe, inclusive and open space for everyone. So, to begin with, AI tools aren't allowed. We know they can be useful for people with disability </w:t>
      </w:r>
      <w:r w:rsidRPr="00231AF0">
        <w:rPr>
          <w:rFonts w:ascii="Arial" w:eastAsia="Times New Roman" w:hAnsi="Arial" w:cs="Arial"/>
          <w:kern w:val="0"/>
          <w:lang w:eastAsia="en-AU"/>
        </w:rPr>
        <w:noBreakHyphen/>
        <w:t xml:space="preserve"> myself included </w:t>
      </w:r>
      <w:r w:rsidRPr="00231AF0">
        <w:rPr>
          <w:rFonts w:ascii="Arial" w:eastAsia="Times New Roman" w:hAnsi="Arial" w:cs="Arial"/>
          <w:kern w:val="0"/>
          <w:lang w:eastAsia="en-AU"/>
        </w:rPr>
        <w:noBreakHyphen/>
        <w:t xml:space="preserve"> especially summarising things, but we also want to respect everyone's privacy. So, the transcript will be uploaded to the event page shortly after the event is over, and it will be sent to everyone that's attended via email. </w:t>
      </w:r>
    </w:p>
    <w:p w14:paraId="3D9C1B81"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 xml:space="preserve">Secondly, we do try to stick to time throughout the Open Dialogue so that we can hear from all our guests and have time to hear from the audience as well. So, we really do have that inclusive community feel to this discussion. So that means we might have to interrupt you sometimes, myself or Sophie, just to move things along. We're not being rude, we promise! We just need to make sure that everyone's voices get heard. We do encourage everyone to have their camera on, if that is accessible for you and if you're comfortable with that. And that way, it feels more like we're in a room having a discussion rather than a presentation. I understand, though, some people, that isn't accessible for them. Sometimes I can't have my camera on. That's totally fine. You don't have to have it on. It's all good. We will be collecting everyone's comments in the chat and any questions in the chat as well throughout the event. And based on your questions in the chat, we might ask you to share them on mic, if you're comfortable. So, just be aware of that. And just before we begin as well, I will quickly introduce myself. I'm sorry, I forgot to do that. My name is Kiz. I have a Bachelor's degree of Communications and International Studies. I'm currently studying a Diploma of Auslan at TAFE. I briefly did a Master's in Education, so I've had a wide range of experience at university. But I was also the 2020 National Disabilities Office Bearer for the National Union of Students. So, I represented all disabled students in Australia basically during COVID, which was a "fun" time, and I've now worked in the sector probably about seven years. So, a variety of roles there as well. And I am an advocate. I myself also have multiple disabilities. Yeah, let's get into it! </w:t>
      </w:r>
    </w:p>
    <w:p w14:paraId="28D7F41D"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 xml:space="preserve">Sophie, do you want to talk about that survey we did?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Yeah, awesome. Thanks, Kiz. You might have seen the survey we sent through before this event. If you didn't, that's totally fine. There's absolutely no pressure. So, no worries if you didn't get to it. But in that survey, we asked participants to reflect on their experiences or the experiences of the person you care for during high school, TAFE, and university. On the screen now, you can see that we've brought up some of the results, because I think it's great </w:t>
      </w:r>
      <w:r w:rsidRPr="00231AF0">
        <w:rPr>
          <w:rFonts w:ascii="Arial" w:eastAsia="Times New Roman" w:hAnsi="Arial" w:cs="Arial"/>
          <w:kern w:val="0"/>
          <w:lang w:eastAsia="en-AU"/>
        </w:rPr>
        <w:noBreakHyphen/>
        <w:t xml:space="preserve"> because I think it's a great way to kick off the conversation. So, I think this has been quite an interesting topic, I reckon, because I think you would have seen recently </w:t>
      </w:r>
      <w:r w:rsidRPr="00231AF0">
        <w:rPr>
          <w:rFonts w:ascii="Arial" w:eastAsia="Times New Roman" w:hAnsi="Arial" w:cs="Arial"/>
          <w:kern w:val="0"/>
          <w:lang w:eastAsia="en-AU"/>
        </w:rPr>
        <w:noBreakHyphen/>
        <w:t xml:space="preserve"> because of the work that we did at CPActive </w:t>
      </w:r>
      <w:r w:rsidRPr="00231AF0">
        <w:rPr>
          <w:rFonts w:ascii="Arial" w:eastAsia="Times New Roman" w:hAnsi="Arial" w:cs="Arial"/>
          <w:kern w:val="0"/>
          <w:lang w:eastAsia="en-AU"/>
        </w:rPr>
        <w:noBreakHyphen/>
        <w:t xml:space="preserve"> that there's been some changes to the way that people with disability can access their HSC provisions. And it got me reflecting </w:t>
      </w:r>
      <w:r w:rsidRPr="00231AF0">
        <w:rPr>
          <w:rFonts w:ascii="Arial" w:eastAsia="Times New Roman" w:hAnsi="Arial" w:cs="Arial"/>
          <w:kern w:val="0"/>
          <w:lang w:eastAsia="en-AU"/>
        </w:rPr>
        <w:lastRenderedPageBreak/>
        <w:t>on the supports that I received at high school and currently receive at university. And I think one thing that's been really interesting, and something that you'll see throughout this survey, is that everyone's experience is really hit</w:t>
      </w:r>
      <w:r w:rsidRPr="00231AF0">
        <w:rPr>
          <w:rFonts w:ascii="Arial" w:eastAsia="Times New Roman" w:hAnsi="Arial" w:cs="Arial"/>
          <w:kern w:val="0"/>
          <w:lang w:eastAsia="en-AU"/>
        </w:rPr>
        <w:noBreakHyphen/>
        <w:t>and</w:t>
      </w:r>
      <w:r w:rsidRPr="00231AF0">
        <w:rPr>
          <w:rFonts w:ascii="Arial" w:eastAsia="Times New Roman" w:hAnsi="Arial" w:cs="Arial"/>
          <w:kern w:val="0"/>
          <w:lang w:eastAsia="en-AU"/>
        </w:rPr>
        <w:noBreakHyphen/>
        <w:t>miss. There doesn't seem to be, you know, a one</w:t>
      </w:r>
      <w:r w:rsidRPr="00231AF0">
        <w:rPr>
          <w:rFonts w:ascii="Arial" w:eastAsia="Times New Roman" w:hAnsi="Arial" w:cs="Arial"/>
          <w:kern w:val="0"/>
          <w:lang w:eastAsia="en-AU"/>
        </w:rPr>
        <w:noBreakHyphen/>
        <w:t>size</w:t>
      </w:r>
      <w:r w:rsidRPr="00231AF0">
        <w:rPr>
          <w:rFonts w:ascii="Arial" w:eastAsia="Times New Roman" w:hAnsi="Arial" w:cs="Arial"/>
          <w:kern w:val="0"/>
          <w:lang w:eastAsia="en-AU"/>
        </w:rPr>
        <w:noBreakHyphen/>
        <w:t>fits</w:t>
      </w:r>
      <w:r w:rsidRPr="00231AF0">
        <w:rPr>
          <w:rFonts w:ascii="Arial" w:eastAsia="Times New Roman" w:hAnsi="Arial" w:cs="Arial"/>
          <w:kern w:val="0"/>
          <w:lang w:eastAsia="en-AU"/>
        </w:rPr>
        <w:noBreakHyphen/>
        <w:t xml:space="preserve">all model or a consistent approach, which, you know, ideally speaking, you know, it shouldn't matter what institution you attend in Australia, everyone should have the same experience 'cause everyone does have the right to equal access to education. Kiz, I was really keen to get what your thoughts were and maybe hear about your experience growing up with a disability in the education system.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Yeah, definitely. I think my high school experience was very different to TAFE and university, but also </w:t>
      </w:r>
      <w:r w:rsidRPr="00231AF0">
        <w:rPr>
          <w:rFonts w:ascii="Arial" w:eastAsia="Times New Roman" w:hAnsi="Arial" w:cs="Arial"/>
          <w:kern w:val="0"/>
          <w:lang w:eastAsia="en-AU"/>
        </w:rPr>
        <w:noBreakHyphen/>
        <w:t xml:space="preserve"> like you said </w:t>
      </w:r>
      <w:r w:rsidRPr="00231AF0">
        <w:rPr>
          <w:rFonts w:ascii="Arial" w:eastAsia="Times New Roman" w:hAnsi="Arial" w:cs="Arial"/>
          <w:kern w:val="0"/>
          <w:lang w:eastAsia="en-AU"/>
        </w:rPr>
        <w:noBreakHyphen/>
        <w:t xml:space="preserve"> every university does it differently. Sometimes, universities, they just have a Disability Action Plan </w:t>
      </w:r>
      <w:r w:rsidRPr="00231AF0">
        <w:rPr>
          <w:rFonts w:ascii="Arial" w:eastAsia="Times New Roman" w:hAnsi="Arial" w:cs="Arial"/>
          <w:kern w:val="0"/>
          <w:lang w:eastAsia="en-AU"/>
        </w:rPr>
        <w:noBreakHyphen/>
        <w:t xml:space="preserve"> which is that document that outlines how they're gonna make the university more accessible and more inclusive for people with disability </w:t>
      </w:r>
      <w:r w:rsidRPr="00231AF0">
        <w:rPr>
          <w:rFonts w:ascii="Arial" w:eastAsia="Times New Roman" w:hAnsi="Arial" w:cs="Arial"/>
          <w:kern w:val="0"/>
          <w:lang w:eastAsia="en-AU"/>
        </w:rPr>
        <w:noBreakHyphen/>
        <w:t xml:space="preserve"> they have the paper but they ignore it. Others are really great and really supportive of anyone that needs additional access, whether or not they have a formal diagnosis, whether or not they're told they need to get a new one, even though they've had the same disability their whole life. And then some are very strict to the letter about how they follow the requirements that they need to meet. And so I think that it's, like you said, very varied based on the luck of the draw sometimes, I think.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Do you agree? Is that your experience as well?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Yeah, absolutely. You know, high school is one thing, and I feel like it's totally dependent on how much dedication and how much investment your teachers are gonna put in. But even, you know, I have completed my first degree and now I'm on to my second, and they're at two different universities and the support that I've received at one compared to the other is vastly different. And, you know, I just think, well, in reality, we all have access to the same funding, or the institutions have access to the same funding. You know, we all, theoretically, should have access to the same resources </w:t>
      </w:r>
      <w:r w:rsidRPr="00231AF0">
        <w:rPr>
          <w:rFonts w:ascii="Arial" w:eastAsia="Times New Roman" w:hAnsi="Arial" w:cs="Arial"/>
          <w:kern w:val="0"/>
          <w:lang w:eastAsia="en-AU"/>
        </w:rPr>
        <w:noBreakHyphen/>
        <w:t xml:space="preserve"> why is it so vastly different?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100%. Yeah. And we know that everyone experiences disability differently, and so they have different access needs. But why is an individual's access needs, the approach changing from each university? Particularly when we know what we need, you should just give it to us, right? </w:t>
      </w:r>
      <w:r w:rsidRPr="00231AF0">
        <w:rPr>
          <w:rFonts w:ascii="Arial" w:eastAsia="Times New Roman" w:hAnsi="Arial" w:cs="Arial"/>
          <w:kern w:val="0"/>
          <w:lang w:eastAsia="en-AU"/>
        </w:rPr>
        <w:br/>
      </w:r>
      <w:r w:rsidRPr="00231AF0">
        <w:rPr>
          <w:rFonts w:ascii="Arial" w:eastAsia="Times New Roman" w:hAnsi="Arial" w:cs="Arial"/>
          <w:kern w:val="0"/>
          <w:lang w:eastAsia="en-AU"/>
        </w:rPr>
        <w:lastRenderedPageBreak/>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Exactly.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Exactly, exactly. And I know that you briefly mentioned that campaign through CPActive in NSW. Can you talk about that a little bit more, what happened there?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Yeah, so about 2022 </w:t>
      </w:r>
      <w:r w:rsidRPr="00231AF0">
        <w:rPr>
          <w:rFonts w:ascii="Arial" w:eastAsia="Times New Roman" w:hAnsi="Arial" w:cs="Arial"/>
          <w:kern w:val="0"/>
          <w:lang w:eastAsia="en-AU"/>
        </w:rPr>
        <w:noBreakHyphen/>
        <w:t xml:space="preserve"> so, what's that? Between three and four years ago now </w:t>
      </w:r>
      <w:r w:rsidRPr="00231AF0">
        <w:rPr>
          <w:rFonts w:ascii="Arial" w:eastAsia="Times New Roman" w:hAnsi="Arial" w:cs="Arial"/>
          <w:kern w:val="0"/>
          <w:lang w:eastAsia="en-AU"/>
        </w:rPr>
        <w:noBreakHyphen/>
        <w:t xml:space="preserve"> a group of us young people with CP got together and we were talking about our experiences across a variety of different aspects of life, you know, as young people with CP. And so one thing that really emerged out of that, despite all of us having varied experiences in upbringing and things like that, one thing that was really consistent was that there was no consistent approach...or there were no consistent guidelines to how people had the opportunity to do their HSC. So, for me, for example, I went to a school where I was very fortunate that the school had quite a bit of experience supporting people with disability in mainstream school, and supporting them through the HSC. So, I had the situation where teachers and the school were preparing for my HSC provisions from day one of Year 7. So, collecting that data around how long it was taking me to do my exams, how much extra time I was given. You know, what provisions were put in place to make sure that I had equal access? So, by the time I got to Year 12, don't get me wrong, there was still a mountain of, you know, reports and things and assessments that I had to undergo, which shouldn't have been the case. It should have been just like, "No, Sophie has got cerebral palsy, she's got a hearing impairment, a vision impairment. These are the provisions she's had for the last 13 years of school, we're gonna carry that on." But, instead, it became this real saga, I guess, of constantly advocating and proving the level of my disability against the provisions that I was requesting. So, now, thanks for the work that we have done at CPActive, now the schools will have a lot more oversight and a lot more say in the provisions that are given to students, and also they will also be given a lot more weight as well if a student has an NDIS plan, for example. You know, quite obviously, they've already met the criteria of having a significant and profound disability, so the hope is that these provisions </w:t>
      </w:r>
      <w:r w:rsidRPr="00231AF0">
        <w:rPr>
          <w:rFonts w:ascii="Arial" w:eastAsia="Times New Roman" w:hAnsi="Arial" w:cs="Arial"/>
          <w:kern w:val="0"/>
          <w:lang w:eastAsia="en-AU"/>
        </w:rPr>
        <w:noBreakHyphen/>
        <w:t xml:space="preserve"> that they would have accessed in the last 12, 13 years of school </w:t>
      </w:r>
      <w:r w:rsidRPr="00231AF0">
        <w:rPr>
          <w:rFonts w:ascii="Arial" w:eastAsia="Times New Roman" w:hAnsi="Arial" w:cs="Arial"/>
          <w:kern w:val="0"/>
          <w:lang w:eastAsia="en-AU"/>
        </w:rPr>
        <w:noBreakHyphen/>
        <w:t xml:space="preserve"> they will carry on to the HSC without having to go through a rigorous assessment. You know, we'll see how it pans out, but that's the hope.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Incredible. And that really links well into the survey findings.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lastRenderedPageBreak/>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Yeah, they're pulling it up now, the question about high school supports.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Yep. So, really interestingly, so we asked... So, through the survey, we asked you, "How well do you think high schools support young people with disability throughout their education?" You can see here on the slide that the pie, if you like, has been split into three parts. So, it says that half of the people answered...half of the people answered that they think that high schools support young people with disability some of the time. 41.7% said that schools support students most of the time. And 8.3% said that high schools support students most of the time. So, what was really, I guess, evident from this survey is...so it looks like no</w:t>
      </w:r>
      <w:r w:rsidRPr="00231AF0">
        <w:rPr>
          <w:rFonts w:ascii="Arial" w:eastAsia="Times New Roman" w:hAnsi="Arial" w:cs="Arial"/>
          <w:kern w:val="0"/>
          <w:lang w:eastAsia="en-AU"/>
        </w:rPr>
        <w:noBreakHyphen/>
        <w:t>one got support all of the time, which I think is really telling as part of the survey. And it really speaks volumes. And so it means that all of the answers, it feels like support kind of fell in that in</w:t>
      </w:r>
      <w:r w:rsidRPr="00231AF0">
        <w:rPr>
          <w:rFonts w:ascii="Arial" w:eastAsia="Times New Roman" w:hAnsi="Arial" w:cs="Arial"/>
          <w:kern w:val="0"/>
          <w:lang w:eastAsia="en-AU"/>
        </w:rPr>
        <w:noBreakHyphen/>
        <w:t xml:space="preserve">between bracket. </w:t>
      </w:r>
    </w:p>
    <w:p w14:paraId="7FBCC49D"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 xml:space="preserve">We also asked you to tell us a bit more about your answer, and we got so many interesting, different experiences, but here are just a few. The next few screens are some of your responses in the speech bubbles. </w:t>
      </w:r>
    </w:p>
    <w:p w14:paraId="07CFB133"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The first one there says, "I think high school supports young people with disabilities most of the of the time because they include young people with disabilities in an inclusive classroom together with non</w:t>
      </w:r>
      <w:r w:rsidRPr="00231AF0">
        <w:rPr>
          <w:rFonts w:ascii="Arial" w:eastAsia="Times New Roman" w:hAnsi="Arial" w:cs="Arial"/>
          <w:kern w:val="0"/>
          <w:lang w:eastAsia="en-AU"/>
        </w:rPr>
        <w:noBreakHyphen/>
        <w:t>disabled learners." </w:t>
      </w:r>
      <w:r w:rsidRPr="00231AF0">
        <w:rPr>
          <w:rFonts w:ascii="Arial" w:eastAsia="Times New Roman" w:hAnsi="Arial" w:cs="Arial"/>
          <w:kern w:val="0"/>
          <w:lang w:eastAsia="en-AU"/>
        </w:rPr>
        <w:br/>
        <w:t xml:space="preserve"> And the... Oh, sorry, this continues on. "However, some young people with disabilities end up getting lower grades because some activities are not accessible for them and they are not given any alternative assessments. For example, blind people have a hard time to do visual activities, such as drawing or paintings, so they were not able to accomplish the task." I also know that's the case in universities, interestingly.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Yeah. And I think I'd just like to add a comment, Kiz, if I can. Reflecting back on my school experience, the two subjects that I did the best in the HSC, so they were my strongest subjects and I did quite well in them, and I had the same teacher for both those subjects. But that particular teacher had supported me from Year 8 all the way through to Year 12, and she was evidently invested in continuous development on learning how to support people, students, with disability the best she could. So, whether that meant attending extra professional development days </w:t>
      </w:r>
      <w:r w:rsidRPr="00231AF0">
        <w:rPr>
          <w:rFonts w:ascii="Arial" w:eastAsia="Times New Roman" w:hAnsi="Arial" w:cs="Arial"/>
          <w:kern w:val="0"/>
          <w:lang w:eastAsia="en-AU"/>
        </w:rPr>
        <w:noBreakHyphen/>
        <w:t xml:space="preserve"> and I think that really just speaks volumes as to how well...if teachers make the effort and they put in... You know, and we're not talking huge amounts of effort, we're just talking a little bit of effort, to get to know someone's provisions and what someone needs, that goes a long way to supporting the student. And the results show. </w:t>
      </w:r>
      <w:r w:rsidRPr="00231AF0">
        <w:rPr>
          <w:rFonts w:ascii="Arial" w:eastAsia="Times New Roman" w:hAnsi="Arial" w:cs="Arial"/>
          <w:kern w:val="0"/>
          <w:lang w:eastAsia="en-AU"/>
        </w:rPr>
        <w:br/>
      </w:r>
      <w:r w:rsidRPr="00231AF0">
        <w:rPr>
          <w:rFonts w:ascii="Arial" w:eastAsia="Times New Roman" w:hAnsi="Arial" w:cs="Arial"/>
          <w:kern w:val="0"/>
          <w:lang w:eastAsia="en-AU"/>
        </w:rPr>
        <w:lastRenderedPageBreak/>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100%. On the next slide as well, we'll talk about, I guess, the similarities there with TAFE and university. But I think across the board, a frustrating thing is it shouldn't have to come down to one teacher wanting to put in that effort. There's a systemic problem there. If you're not lucky enough to have a good teacher, then you miss out, and that's a problem systemically. But moving on to the next question, we asked you what you thought about support for young students at TAFE or university. The grading was the same, so we asked you to rank it from 1 to 5... Sorry, ranging from being supported all the time, which was 1, or not being supported at all, which was ranked 5. On this screen, we have a pie chart as well, cut into five pieces, with 10% of people who took the survey saying that TAFE and universities always support people with a disability, 10% of people say they supported most of the time, 30% say young people are supported some of the time </w:t>
      </w:r>
      <w:r w:rsidRPr="00231AF0">
        <w:rPr>
          <w:rFonts w:ascii="Arial" w:eastAsia="Times New Roman" w:hAnsi="Arial" w:cs="Arial"/>
          <w:kern w:val="0"/>
          <w:lang w:eastAsia="en-AU"/>
        </w:rPr>
        <w:noBreakHyphen/>
        <w:t xml:space="preserve"> so, they gave them 3, in the middle </w:t>
      </w:r>
      <w:r w:rsidRPr="00231AF0">
        <w:rPr>
          <w:rFonts w:ascii="Arial" w:eastAsia="Times New Roman" w:hAnsi="Arial" w:cs="Arial"/>
          <w:kern w:val="0"/>
          <w:lang w:eastAsia="en-AU"/>
        </w:rPr>
        <w:noBreakHyphen/>
        <w:t xml:space="preserve"> 40% said young people are supported very little. And 10% said unis and TAFE don't support young people at all. </w:t>
      </w:r>
    </w:p>
    <w:p w14:paraId="45CDB63D"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So, a little bit of a wider range of experiences with university and TAFE, but we'll go into a bit more of that with why you answered the way that you did in the survey. And we got a few responses there. So, one of them was that, "The staff involved with disability supports are amazing but the same cannot be said of lecturers and their support staff, who are more fixated on their unit outcomes than student education and satisfaction." Another one said that, "I felt that I was really valued as a human being. I was included in all the activities and I was given reasonable adjustments to participate in class. I was given alternative assessments for inaccessible activities." </w:t>
      </w:r>
    </w:p>
    <w:p w14:paraId="7FD50B49"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 xml:space="preserve">So, it's really interesting here that there's more of a wider range, both positive and negative, but they can be systemic, and there's such a wide range at universities and TAFEs that there is a problem there, because it shouldn't be. It should be the same throughout and consistent, and our rights should be applied consistently, but it looks like they're not. So, thank you, everyone, for filling in the survey. Let's bring up our first speaker. Over to you, Sophie.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Yep. Sorry, I've just lost my place. Sorry! So, we asked you how you think young people are supported through TAFE and university. There were so many answers, but we've got some on the screen. So, our first speaker that we've got here is Madeleine from CYDA. So, she is from Children and Young People with Disability Australia, CYDA. And so I will let you say hello and if you can give a description of yourself.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MADELEINE GAY:</w:t>
      </w:r>
      <w:r w:rsidRPr="00231AF0">
        <w:rPr>
          <w:rFonts w:ascii="Arial" w:eastAsia="Times New Roman" w:hAnsi="Arial" w:cs="Arial"/>
          <w:kern w:val="0"/>
          <w:lang w:eastAsia="en-AU"/>
        </w:rPr>
        <w:t xml:space="preserve">  Thanks, Sophie. Maddy speaking. Hi, everyone. My name is Madeleine Gay and my pronouns are she/her. I'm a person of colour and I have long, brown hair, brown </w:t>
      </w:r>
      <w:r w:rsidRPr="00231AF0">
        <w:rPr>
          <w:rFonts w:ascii="Arial" w:eastAsia="Times New Roman" w:hAnsi="Arial" w:cs="Arial"/>
          <w:kern w:val="0"/>
          <w:lang w:eastAsia="en-AU"/>
        </w:rPr>
        <w:lastRenderedPageBreak/>
        <w:t xml:space="preserve">eyes, I've got some black headphones on, and I'm wearing a grey top. As Sophie mentioned, I'm a Policy and Research Officer at Children and Young People with Disability, and I'm really pleased to be joining you all today to talk about inclusive education.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Thanks, Maddy. So, CYDA has been advocating for inclusive education for some time now. What do you think are some of the biggest challenges young people with disability face when navigating high school and university?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MADELEINE GAY:</w:t>
      </w:r>
      <w:r w:rsidRPr="00231AF0">
        <w:rPr>
          <w:rFonts w:ascii="Arial" w:eastAsia="Times New Roman" w:hAnsi="Arial" w:cs="Arial"/>
          <w:kern w:val="0"/>
          <w:lang w:eastAsia="en-AU"/>
        </w:rPr>
        <w:t>  Thanks, Sophie. So, yeah, inclusive education is a central part of the advocacy work that we do at CYDA, and that's informed by some of the experiences, challenges, and the needs of students with disability. And we've learnt through our education surveys, consultation, engagement directly with students, and children and young people with disability, about some of the challenges that they face at high school and university. We also work closely with other organisations as a part of the Australian Coalition for Inclusive Education. You may also know that as ACIE. And we're working with them to develop a National Roadmap to Inclusive Education in Australia. My colleagues also recently launched the South Australian Roadmap for Inclusive Education, which was co</w:t>
      </w:r>
      <w:r w:rsidRPr="00231AF0">
        <w:rPr>
          <w:rFonts w:ascii="Arial" w:eastAsia="Times New Roman" w:hAnsi="Arial" w:cs="Arial"/>
          <w:kern w:val="0"/>
          <w:lang w:eastAsia="en-AU"/>
        </w:rPr>
        <w:noBreakHyphen/>
        <w:t xml:space="preserve">designed by Children and Young Students with Disability, their families and their kin, and this is really a guiding document for, I guess, how inclusive education can be implemented across Australia. As for some of the challenges that young people with disability face, we've heard that issues such as the ones that you've previously mentioned in your survey, were things such as reduced study and course options. Like, a lack of meaningful supports. Poor attitudes and misconceptions or stereotypes from staff. And just overall inaccessibility and inflexibility, especially in the university tertiary environment, which create barriers to participation. I, myself, I'm a young uni student with disability, and I can personally attest to many of those barriers that I mentioned previously. Facing those in university, there's a real lack of flexibility in some of the course options. And as your survey responses found, there's not a consistent approach to reasonable adjustments or accommodations in tertiary education. So, those are just some of the challenges that we face. But I'll touch on that more as we speak.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Thanks, Maddy, for that question. We will go to the next one. So, the next one is, can you tell us a bit about what CYDA has learned through its recent national surveys?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MADELEINE GAY:</w:t>
      </w:r>
      <w:r w:rsidRPr="00231AF0">
        <w:rPr>
          <w:rFonts w:ascii="Arial" w:eastAsia="Times New Roman" w:hAnsi="Arial" w:cs="Arial"/>
          <w:kern w:val="0"/>
          <w:lang w:eastAsia="en-AU"/>
        </w:rPr>
        <w:t>  Yeah, thanks, Sophie. So, we heard from over 400 children and young people with disability, and their parents, caregivers and kin, about their experiences in education. And this National Education Survey </w:t>
      </w:r>
      <w:r w:rsidRPr="00231AF0">
        <w:rPr>
          <w:rFonts w:ascii="Arial" w:eastAsia="Times New Roman" w:hAnsi="Arial" w:cs="Arial"/>
          <w:kern w:val="0"/>
          <w:lang w:eastAsia="en-AU"/>
        </w:rPr>
        <w:noBreakHyphen/>
        <w:t xml:space="preserve"> at CYDA, we hold these regularly </w:t>
      </w:r>
      <w:r w:rsidRPr="00231AF0">
        <w:rPr>
          <w:rFonts w:ascii="Arial" w:eastAsia="Times New Roman" w:hAnsi="Arial" w:cs="Arial"/>
          <w:kern w:val="0"/>
          <w:lang w:eastAsia="en-AU"/>
        </w:rPr>
        <w:noBreakHyphen/>
        <w:t xml:space="preserve"> and we </w:t>
      </w:r>
      <w:r w:rsidRPr="00231AF0">
        <w:rPr>
          <w:rFonts w:ascii="Arial" w:eastAsia="Times New Roman" w:hAnsi="Arial" w:cs="Arial"/>
          <w:kern w:val="0"/>
          <w:lang w:eastAsia="en-AU"/>
        </w:rPr>
        <w:lastRenderedPageBreak/>
        <w:t>conducted this in 2024 to the beginning of 2025, so last year. And the report </w:t>
      </w:r>
      <w:r w:rsidRPr="00231AF0">
        <w:rPr>
          <w:rFonts w:ascii="Arial" w:eastAsia="Times New Roman" w:hAnsi="Arial" w:cs="Arial"/>
          <w:kern w:val="0"/>
          <w:lang w:eastAsia="en-AU"/>
        </w:rPr>
        <w:noBreakHyphen/>
        <w:t xml:space="preserve"> Disillusion and Delay </w:t>
      </w:r>
      <w:r w:rsidRPr="00231AF0">
        <w:rPr>
          <w:rFonts w:ascii="Arial" w:eastAsia="Times New Roman" w:hAnsi="Arial" w:cs="Arial"/>
          <w:kern w:val="0"/>
          <w:lang w:eastAsia="en-AU"/>
        </w:rPr>
        <w:noBreakHyphen/>
        <w:t xml:space="preserve"> summarised a lot of these findings and some of the challenges that young people with disability face. And what we found was a lot of ongoing systemic issues of widespread bullying and exclusion, ineffective school support planning, lack of teacher training, and non</w:t>
      </w:r>
      <w:r w:rsidRPr="00231AF0">
        <w:rPr>
          <w:rFonts w:ascii="Arial" w:eastAsia="Times New Roman" w:hAnsi="Arial" w:cs="Arial"/>
          <w:kern w:val="0"/>
          <w:lang w:eastAsia="en-AU"/>
        </w:rPr>
        <w:noBreakHyphen/>
        <w:t xml:space="preserve">inclusive school cultures. Overwhelmingly, we heard from children and young people with disability that they had experienced exclusion, in particular when navigating school. And that was 72% of the participants reported being excluded from activities at school. So, being removed from the classroom or being left out of activities, either directly or indirectly through supports not being met. And that just really highlights a lack of social and extracurricular inclusion, and a lack of opportunities for meaningful engagement. </w:t>
      </w:r>
    </w:p>
    <w:p w14:paraId="2B1EFA83"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And some of their stories were very harrowing and they highlighted some of the real</w:t>
      </w:r>
      <w:r w:rsidRPr="00231AF0">
        <w:rPr>
          <w:rFonts w:ascii="Arial" w:eastAsia="Times New Roman" w:hAnsi="Arial" w:cs="Arial"/>
          <w:kern w:val="0"/>
          <w:lang w:eastAsia="en-AU"/>
        </w:rPr>
        <w:noBreakHyphen/>
        <w:t>life impacts of exclusion that school has on children and young people. And these barriers are real and persistent. But I do also want to note that we heard some positive stories and examples of students being supported by their teachers, when their teachers are being well</w:t>
      </w:r>
      <w:r w:rsidRPr="00231AF0">
        <w:rPr>
          <w:rFonts w:ascii="Arial" w:eastAsia="Times New Roman" w:hAnsi="Arial" w:cs="Arial"/>
          <w:kern w:val="0"/>
          <w:lang w:eastAsia="en-AU"/>
        </w:rPr>
        <w:noBreakHyphen/>
        <w:t>resourced and the teachers have the supports that they need, they're then able to support children in their classrooms as well. So, I think it's important to have that nuance in the conversation, is that there are some positives, but it's about creating an inclusive environment, creating proactive, whole</w:t>
      </w:r>
      <w:r w:rsidRPr="00231AF0">
        <w:rPr>
          <w:rFonts w:ascii="Arial" w:eastAsia="Times New Roman" w:hAnsi="Arial" w:cs="Arial"/>
          <w:kern w:val="0"/>
          <w:lang w:eastAsia="en-AU"/>
        </w:rPr>
        <w:noBreakHyphen/>
        <w:t>school approaches, and that will see a shift in preventing bullying and exclusion. And I think it's really important to invest in ongoing capability</w:t>
      </w:r>
      <w:r w:rsidRPr="00231AF0">
        <w:rPr>
          <w:rFonts w:ascii="Arial" w:eastAsia="Times New Roman" w:hAnsi="Arial" w:cs="Arial"/>
          <w:kern w:val="0"/>
          <w:lang w:eastAsia="en-AU"/>
        </w:rPr>
        <w:noBreakHyphen/>
        <w:t xml:space="preserve">building for teachers in inclusive education, and creating an inclusive school culture so that, yeah, every child can feel like they belong.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Absolutely. I think it's safe to say that, like, an inclusive culture really just makes it or breaks it, doesn't it, for the student? And having that inclusive environment can really, you know, change a child's or alter a child's experience. OK, great. So, the next question I have for you is, what are some of the recommendations that CYDA has for the Department of Education to make it more fair and inclusive?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MADELEINE GAY:</w:t>
      </w:r>
      <w:r w:rsidRPr="00231AF0">
        <w:rPr>
          <w:rFonts w:ascii="Arial" w:eastAsia="Times New Roman" w:hAnsi="Arial" w:cs="Arial"/>
          <w:kern w:val="0"/>
          <w:lang w:eastAsia="en-AU"/>
        </w:rPr>
        <w:t>  Yeah, so in CYDA's recent submission to the Disability Standards for Education </w:t>
      </w:r>
      <w:r w:rsidRPr="00231AF0">
        <w:rPr>
          <w:rFonts w:ascii="Arial" w:eastAsia="Times New Roman" w:hAnsi="Arial" w:cs="Arial"/>
          <w:kern w:val="0"/>
          <w:lang w:eastAsia="en-AU"/>
        </w:rPr>
        <w:noBreakHyphen/>
        <w:t xml:space="preserve"> which that submission has been linked in the chat, thanks, Kayla </w:t>
      </w:r>
      <w:r w:rsidRPr="00231AF0">
        <w:rPr>
          <w:rFonts w:ascii="Arial" w:eastAsia="Times New Roman" w:hAnsi="Arial" w:cs="Arial"/>
          <w:kern w:val="0"/>
          <w:lang w:eastAsia="en-AU"/>
        </w:rPr>
        <w:noBreakHyphen/>
        <w:t xml:space="preserve"> oh, I think... Sorry, the light is turning off. So, we were calling on the government to strengthen the Standards... Sorry, I'm just in a meeting room and the light has turned off. One second.</w:t>
      </w:r>
    </w:p>
    <w:p w14:paraId="5E7D4B54"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 xml:space="preserve">Sorry, I'm back! Yeah, so we were calling for the Department of Education to implement the Disability Standards for Education and strengthen them to make sure that they are genuinely delivering inclusive education across Australia. As they're currently working, the Standards for Education are meant to protect the rights of students with disability, to reduce the barriers, exclusion, harmful practices. And, yeah, we believe that in </w:t>
      </w:r>
      <w:r w:rsidRPr="00231AF0">
        <w:rPr>
          <w:rFonts w:ascii="Arial" w:eastAsia="Times New Roman" w:hAnsi="Arial" w:cs="Arial"/>
          <w:kern w:val="0"/>
          <w:lang w:eastAsia="en-AU"/>
        </w:rPr>
        <w:lastRenderedPageBreak/>
        <w:t>order to genuinely deliver this, the Standards need to be strengthened. And so that includes replacing restrictive inclusionary practices with positive behaviour support, providing clear and accessible complaints processes, and one very important point is developing some stronger Individual Education Plans with genuine participation. We often hear from parents and caregivers, and students themselves, that their Individual Education Plans are developed in consultation but students themselves, their voices aren't actually heard and their needs aren't represented in those Education Plans. And sometimes they're made without any consultation or without involvement, with children themselves. So, having some clear accountability and transparency across the system, especially for some of the assessments and the Education Plans, to make sure that there is a standard and that, yeah, these changes will make sure that the Standards as they currently are, can be more transformative and that there's more inclusive and high</w:t>
      </w:r>
      <w:r w:rsidRPr="00231AF0">
        <w:rPr>
          <w:rFonts w:ascii="Arial" w:eastAsia="Times New Roman" w:hAnsi="Arial" w:cs="Arial"/>
          <w:kern w:val="0"/>
          <w:lang w:eastAsia="en-AU"/>
        </w:rPr>
        <w:noBreakHyphen/>
        <w:t xml:space="preserve">quality education for every child, whether you have a disability or not.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Yeah, amazing. Thanks, Maddy. I don't know about everyone else, but I certainly found that conversation really informative. And I think it's so good to have an organisation like CYDA that's specifically focused on young people. So, I just really wanted to thank Maddy for her time. So, thank you. I will now hand over to Kiz.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Thanks, Sophie and Madeleine for that. Our next speaker is Brooke Canham from Inclusion Australia. Brooke is an experienced self</w:t>
      </w:r>
      <w:r w:rsidRPr="00231AF0">
        <w:rPr>
          <w:rFonts w:ascii="Arial" w:eastAsia="Times New Roman" w:hAnsi="Arial" w:cs="Arial"/>
          <w:kern w:val="0"/>
          <w:lang w:eastAsia="en-AU"/>
        </w:rPr>
        <w:noBreakHyphen/>
        <w:t xml:space="preserve">advocate with over five years' experience working in the disability sector, currently as a Policy Officer with Inclusion Australia. Can you say hello and give a brief description of yourself?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Hi. I'm Brooke. I'm a Policy Officer for Inclusion Australia. And a visual of myself is I'm wearing glasses, I've got blondish hair, I've got a grey shirt. Yeah. And pale white skin.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Me too! Don't worry! So, today you'll be speaking about the Polished Pathway program. Can you give us a little bit of background information on that?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Yeah, sure. Inclusion Australia created a model called the Polished Pathway. The Polished Pathway shows how people with an intellectual disability are put on a different path from other people with and without disability. We use the word "polished" because the path is very smooth. There are no roadblocks or barriers on the Polished Pathway.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lastRenderedPageBreak/>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We're showing an image of that on the screen right now. For anyone who can't see it, can you describe what it looks like?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So, it's colourful, it's green and yellow. There's, like, a light lime</w:t>
      </w:r>
      <w:r w:rsidRPr="00231AF0">
        <w:rPr>
          <w:rFonts w:ascii="Arial" w:eastAsia="Times New Roman" w:hAnsi="Arial" w:cs="Arial"/>
          <w:kern w:val="0"/>
          <w:lang w:eastAsia="en-AU"/>
        </w:rPr>
        <w:noBreakHyphen/>
        <w:t>green and dark</w:t>
      </w:r>
      <w:r w:rsidRPr="00231AF0">
        <w:rPr>
          <w:rFonts w:ascii="Arial" w:eastAsia="Times New Roman" w:hAnsi="Arial" w:cs="Arial"/>
          <w:kern w:val="0"/>
          <w:lang w:eastAsia="en-AU"/>
        </w:rPr>
        <w:noBreakHyphen/>
        <w:t xml:space="preserve">green. There are some cones on the pathway. And they are yellow to show leading on the pathway.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Yeah. And so the image has a few different roads?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Yes. So, the image looks like different roads or pathways that start at school and end at different kinds of work. Most of the pathways have obstacles and look very messy. An obstacle is something that will stop you, or make it harder for you to move past. The obstacles are shown as traffic cones. </w:t>
      </w:r>
    </w:p>
    <w:p w14:paraId="07BFCA42"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There is one pathway that has no obstacles or traffic cones. This is the Polished Pathway. This pathway starts at special school and goes straight to a day service or Australian Disability Enterprise </w:t>
      </w:r>
      <w:r w:rsidRPr="00231AF0">
        <w:rPr>
          <w:rFonts w:ascii="Arial" w:eastAsia="Times New Roman" w:hAnsi="Arial" w:cs="Arial"/>
          <w:kern w:val="0"/>
          <w:lang w:eastAsia="en-AU"/>
        </w:rPr>
        <w:noBreakHyphen/>
        <w:t xml:space="preserve"> we call these ADEs. The obstacles or roadblocks on the other pathways lead you back down the Polished Pathway. On the diagram, the roadblocks stop you from getting to other kinds of work, like open employment or self</w:t>
      </w:r>
      <w:r w:rsidRPr="00231AF0">
        <w:rPr>
          <w:rFonts w:ascii="Arial" w:eastAsia="Times New Roman" w:hAnsi="Arial" w:cs="Arial"/>
          <w:kern w:val="0"/>
          <w:lang w:eastAsia="en-AU"/>
        </w:rPr>
        <w:noBreakHyphen/>
        <w:t xml:space="preserve">employment, and lead back to the Polished Pathway. </w:t>
      </w:r>
    </w:p>
    <w:p w14:paraId="63BEF94D"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 xml:space="preserve">This diagram looks messy on purpose, because the real pathway is messy and confusing too. If we made it look neat, it wouldn't show the real problems people face. Showing the mess helps people understand why the system needs to change.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Thank you, Brooke. The Polished Pathway is a really great way to explain the method. Can you tell us how it starts?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So, the Polished Pathway usually starts when the person with intellectual disability is young. People with an intellectual disability, and their families, usually don't even realise they are on the Polished Pathway. People with an intellectual disability and their families often make decisions over many years that keep them on the Polished Pathway because it can feel easier and safer as there are no obstacles. </w:t>
      </w:r>
    </w:p>
    <w:p w14:paraId="306EE913"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 xml:space="preserve">Decisions are made when the person starts primary school, when they start secondary or high school, when they finish Year 10 and start Year 11, and when they finish Year 12. We call the end of Year 12 the October Cliff.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Why is it called the October Cliff?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lastRenderedPageBreak/>
        <w:t>BROOKE CANHAM:</w:t>
      </w:r>
      <w:r w:rsidRPr="00231AF0">
        <w:rPr>
          <w:rFonts w:ascii="Arial" w:eastAsia="Times New Roman" w:hAnsi="Arial" w:cs="Arial"/>
          <w:kern w:val="0"/>
          <w:lang w:eastAsia="en-AU"/>
        </w:rPr>
        <w:t>  When a person with an intellectual disability finishes school, they can go a long time without any support, work experience, learning activities, or employment options. This is what we call the October Cliff. It is the time between the end of Year 12 and the start of post</w:t>
      </w:r>
      <w:r w:rsidRPr="00231AF0">
        <w:rPr>
          <w:rFonts w:ascii="Arial" w:eastAsia="Times New Roman" w:hAnsi="Arial" w:cs="Arial"/>
          <w:kern w:val="0"/>
          <w:lang w:eastAsia="en-AU"/>
        </w:rPr>
        <w:noBreakHyphen/>
        <w:t xml:space="preserve">school programs the following year. Sometimes during this time, schools may hold expos about options after school, but only some options are provided. This is usually working at an ADE or going to a day service. This is the Polished Pathway. There is rarely any information about other work experiences or further education options provided to families. </w:t>
      </w:r>
      <w:r w:rsidRPr="00231AF0">
        <w:rPr>
          <w:rFonts w:ascii="Arial" w:eastAsia="Times New Roman" w:hAnsi="Arial" w:cs="Arial"/>
          <w:kern w:val="0"/>
          <w:lang w:eastAsia="en-AU"/>
        </w:rPr>
        <w:br/>
        <w:t xml:space="preserve"> </w:t>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So, Brooke, what happens if you don't follow the Polished Pathway?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If families and people with an intellectual disability try to follow a different pathway, such as going to TAFE or university, or using Disability Employment Services, they will usually experience obstacles.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Yeah, so let's pull up that image again of the Polished Pathway. I can see a lot of cones, particularly on the path to open employment, which means there must be a lot of obstacles. Can you tell me about those?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If someone with an intellectual disability wants to work in open employment, it's likely they will need to follow the Disability Employment Services </w:t>
      </w:r>
      <w:r w:rsidRPr="00231AF0">
        <w:rPr>
          <w:rFonts w:ascii="Arial" w:eastAsia="Times New Roman" w:hAnsi="Arial" w:cs="Arial"/>
          <w:kern w:val="0"/>
          <w:lang w:eastAsia="en-AU"/>
        </w:rPr>
        <w:noBreakHyphen/>
        <w:t xml:space="preserve"> for short, DES </w:t>
      </w:r>
      <w:r w:rsidRPr="00231AF0">
        <w:rPr>
          <w:rFonts w:ascii="Arial" w:eastAsia="Times New Roman" w:hAnsi="Arial" w:cs="Arial"/>
          <w:kern w:val="0"/>
          <w:lang w:eastAsia="en-AU"/>
        </w:rPr>
        <w:noBreakHyphen/>
        <w:t xml:space="preserve"> pathway, which has recently been replaced with the new Inclusive Employment Australia </w:t>
      </w:r>
      <w:r w:rsidRPr="00231AF0">
        <w:rPr>
          <w:rFonts w:ascii="Arial" w:eastAsia="Times New Roman" w:hAnsi="Arial" w:cs="Arial"/>
          <w:kern w:val="0"/>
          <w:lang w:eastAsia="en-AU"/>
        </w:rPr>
        <w:noBreakHyphen/>
        <w:t xml:space="preserve"> for short, IEA </w:t>
      </w:r>
      <w:r w:rsidRPr="00231AF0">
        <w:rPr>
          <w:rFonts w:ascii="Arial" w:eastAsia="Times New Roman" w:hAnsi="Arial" w:cs="Arial"/>
          <w:kern w:val="0"/>
          <w:lang w:eastAsia="en-AU"/>
        </w:rPr>
        <w:noBreakHyphen/>
        <w:t xml:space="preserve"> program. It is the main commonwealth program to support people with disability seeking employment. The purpose of this program is to help people with disability prepare for employment, find and keep a job. Unfortunately, data shows that people with an intellectual disability only make up less than 4% of people they are supporting. It hasn't been easy for people with an intellectual disability to get help from DES. Until recently, you had to be able to work at least eight hours a week to get DES support. If you were assessed as unable to work eight hours because of your disability, you weren't automatically offered DES support. Inclusion Australia advocated for this requirement to be removed and we are happy to see it was removed last year, but lots of people still don't know about this change.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That's great to hear that Inclusion Australia was successful. But is it true that people with intellectual disability are sometimes told not to work because they'll lose all of their Disability Support Pension? </w:t>
      </w:r>
      <w:r w:rsidRPr="00231AF0">
        <w:rPr>
          <w:rFonts w:ascii="Arial" w:eastAsia="Times New Roman" w:hAnsi="Arial" w:cs="Arial"/>
          <w:kern w:val="0"/>
          <w:lang w:eastAsia="en-AU"/>
        </w:rPr>
        <w:br/>
      </w:r>
      <w:r w:rsidRPr="00231AF0">
        <w:rPr>
          <w:rFonts w:ascii="Arial" w:eastAsia="Times New Roman" w:hAnsi="Arial" w:cs="Arial"/>
          <w:kern w:val="0"/>
          <w:lang w:eastAsia="en-AU"/>
        </w:rPr>
        <w:lastRenderedPageBreak/>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Yes. The rules can be confusing and it means that some people with an intellectual disability are told not to work because they will lose their DSP. There are rules that say if you work and earn above a certain amount, your DSP will be reduced. Some people are scared of losing their DSP. So, they don't work. The rules are not easy to read and understand. There are other rules as well, such as if you are eligible and how much you can work. These are all obstacles.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Mmm. Those cones on the graphic. So, The Disability Dialogue is trying to change the way that people think about disability. We know that there are people in the community who believe negative things about people with intellectual disability. Can you tell us about that?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Yeah, sure. There are lots of people in the community who believe negative things about people with an intellectual disability. This might be because of things they have read or have been told. Some people believe that employing someone with an intellectual disability is risky or costs too much, people with an intellectual disability can't work or don't want to work, there are no jobs in the open workforce that would be suited to a person with an intellectual disability, people with an intellectual disability are not as productive as their peers without a disability. </w:t>
      </w:r>
    </w:p>
    <w:p w14:paraId="29F0392C"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 xml:space="preserve">These are barriers that people with intellectual disability face if they try a pathway such as going to TAFE or university or applying for a job. The Polished Pathway does not have any of these barriers, so it seems easier or safer for people with intellectual disability and their families.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Before we finish, is there one key message that you want to leave people with about the Polished Pathway?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Yeah. So, the Polished Pathway is not about Inclusion Australia saying one kind of job is better or worse than the other, because we know that everyone has different needs and goals. What we do want the Polished Pathway to do is to show where choice and control has been removed for people with an intellectual disability and their families. We want there to be more inclusive pathways, with less obstacles, for people with an intellectual disability to follow to achieve their own goals.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Wonderful. Thank you. And thank you for teaching us all about the Polished Pathway. I agree </w:t>
      </w:r>
      <w:r w:rsidRPr="00231AF0">
        <w:rPr>
          <w:rFonts w:ascii="Arial" w:eastAsia="Times New Roman" w:hAnsi="Arial" w:cs="Arial"/>
          <w:kern w:val="0"/>
          <w:lang w:eastAsia="en-AU"/>
        </w:rPr>
        <w:noBreakHyphen/>
        <w:t xml:space="preserve"> I think that there does definitely need to be more inclusive </w:t>
      </w:r>
      <w:r w:rsidRPr="00231AF0">
        <w:rPr>
          <w:rFonts w:ascii="Arial" w:eastAsia="Times New Roman" w:hAnsi="Arial" w:cs="Arial"/>
          <w:kern w:val="0"/>
          <w:lang w:eastAsia="en-AU"/>
        </w:rPr>
        <w:lastRenderedPageBreak/>
        <w:t xml:space="preserve">pathways with less of those traffic cones for people with intellectual disabilities, and everyone deserves choice and control. And if you want to go to TAFE or university or open employment, you should be supported to do that.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Wonderful. So, if anyone does have any more questions for Brooke, in the audience, please pop them in the chat and we'll respond to them at a later time. We're just very conscious of time, so we want to make sure we're keeping to that. Now we're gonna take a 10</w:t>
      </w:r>
      <w:r w:rsidRPr="00231AF0">
        <w:rPr>
          <w:rFonts w:ascii="Arial" w:eastAsia="Times New Roman" w:hAnsi="Arial" w:cs="Arial"/>
          <w:kern w:val="0"/>
          <w:lang w:eastAsia="en-AU"/>
        </w:rPr>
        <w:noBreakHyphen/>
        <w:t>minute break before we're joined by our next guest, Ryan Rowland from Up the Hill. Grab a drink or whatever you might need </w:t>
      </w:r>
      <w:r w:rsidRPr="00231AF0">
        <w:rPr>
          <w:rFonts w:ascii="Arial" w:eastAsia="Times New Roman" w:hAnsi="Arial" w:cs="Arial"/>
          <w:kern w:val="0"/>
          <w:lang w:eastAsia="en-AU"/>
        </w:rPr>
        <w:noBreakHyphen/>
        <w:t xml:space="preserve"> a cup of tea, water </w:t>
      </w:r>
      <w:r w:rsidRPr="00231AF0">
        <w:rPr>
          <w:rFonts w:ascii="Arial" w:eastAsia="Times New Roman" w:hAnsi="Arial" w:cs="Arial"/>
          <w:kern w:val="0"/>
          <w:lang w:eastAsia="en-AU"/>
        </w:rPr>
        <w:noBreakHyphen/>
        <w:t xml:space="preserve"> and we'll see you all back here in 10 minutes. </w:t>
      </w:r>
      <w:r w:rsidRPr="00231AF0">
        <w:rPr>
          <w:rFonts w:ascii="Arial" w:eastAsia="Times New Roman" w:hAnsi="Arial" w:cs="Arial"/>
          <w:kern w:val="0"/>
          <w:lang w:eastAsia="en-AU"/>
        </w:rPr>
        <w:br/>
      </w:r>
      <w:r w:rsidRPr="00231AF0">
        <w:rPr>
          <w:rFonts w:ascii="Arial" w:eastAsia="Times New Roman" w:hAnsi="Arial" w:cs="Arial"/>
          <w:kern w:val="0"/>
          <w:lang w:eastAsia="en-AU"/>
        </w:rPr>
        <w:br/>
        <w:t>(BREAK)</w:t>
      </w:r>
    </w:p>
    <w:p w14:paraId="7FCE1A75"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p>
    <w:p w14:paraId="20D9F3AA"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Thank you so much. Gotta turn my screen on. Sorry about that. Thank you so much. We'll just slowly start coming back. And thank you so much for bearing with us. It's been a really great conversation. So now we have our next guest, Ryan Rowland, who we mentioned before the break. Ryan graduated from the Up the Hill project, which is a project that supports people with intellectual disability to go to university. He is passionate about arts and music. He enjoys visual arts, playing his electric guitar and singing lessons. Hi, Ryan. Really lovely to meet you. Could you please give us a visual description of yourself? Ryan, I think you might have your microphone on...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Yep. OK. I have glasses, white shirt, and a hoodie, and all that stuff. So,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Thank you so much. So, Ryan, could you please tell us what you did through the Up the Hill project?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Well, I did things like Drawing and Design Fundamentals; Painting; Film Form and Analysis; Who, What, When and Where </w:t>
      </w:r>
      <w:r w:rsidRPr="00231AF0">
        <w:rPr>
          <w:rFonts w:ascii="Arial" w:eastAsia="Times New Roman" w:hAnsi="Arial" w:cs="Arial"/>
          <w:kern w:val="0"/>
          <w:lang w:eastAsia="en-AU"/>
        </w:rPr>
        <w:noBreakHyphen/>
        <w:t xml:space="preserve"> which is a creative writing course; and also I wrote a poem. And, of course, I did Screen Production. Then, finally, The Emotional Power of Music.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Amazing. So, it sounds like you did quite a lot, then?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lastRenderedPageBreak/>
        <w:t>RYAN ROWLAND:</w:t>
      </w:r>
      <w:r w:rsidRPr="00231AF0">
        <w:rPr>
          <w:rFonts w:ascii="Arial" w:eastAsia="Times New Roman" w:hAnsi="Arial" w:cs="Arial"/>
          <w:kern w:val="0"/>
          <w:lang w:eastAsia="en-AU"/>
        </w:rPr>
        <w:t xml:space="preserve">  Yes.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That's great. How did you get involved in Up the Hill?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Well, I actually heard about it from people that I knew, so... And, plus, and, plus, a couple of people I knew were themselves a part of the Up the Hill project.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Awesome. Awesome. OK, the next question we have for you is, what did you find challenging at university?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Well,  navigating the campus, at first, was a bit of a challenge. But as I got to know the place, I actually began to know my way around.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Yeah, that's fair enough, 'cause universities are very big places. So, I think even I find it tricky to navigate, and I think anyone does when they're navigating a new place, so that's totally fair enough.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What did you enjoy most about attending classes?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Well, I enjoyed the learning process and it was, like, a lot of things that I didn't learn when I was younger. Like, yeah. And also it also taught me, like, how art contrives with emotions.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Yeah, great. Can you tell us about some of the opportunities you have had since finishing your university classes?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Well, I had the opportunity to get to know people without disabilities and also, like, some social stuff around the campus as well. And it was also, like, a very calm environment as well.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Great. So, you really liked the environment and you found that you thrived in that environment?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lastRenderedPageBreak/>
        <w:t>SOPHIE GEEVES:</w:t>
      </w:r>
      <w:r w:rsidRPr="00231AF0">
        <w:rPr>
          <w:rFonts w:ascii="Arial" w:eastAsia="Times New Roman" w:hAnsi="Arial" w:cs="Arial"/>
          <w:kern w:val="0"/>
          <w:lang w:eastAsia="en-AU"/>
        </w:rPr>
        <w:t xml:space="preserve">  Yeah, that's great to hear. OK, well, thanks. Thanks heaps, Ryan. Thank you very much for that informative conversation.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Yep. </w:t>
      </w:r>
      <w:r w:rsidRPr="00231AF0">
        <w:rPr>
          <w:rFonts w:ascii="Arial" w:eastAsia="Times New Roman" w:hAnsi="Arial" w:cs="Arial"/>
          <w:kern w:val="0"/>
          <w:lang w:eastAsia="en-AU"/>
        </w:rPr>
        <w:br/>
        <w:t xml:space="preserve"> </w:t>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Can I also ask you a few questions?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OK.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You mentioned that you have now gone to university. What are you doing now, since you finished university?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Well, I have been taking some art lessons. I've also been doing music lessons as well. And I also do drama performances and also take acting classes as well.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For both stage and film.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And have you found that you've had more opportunities since leaving university?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Than what you had before?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Yep.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OK, OK, that sounds good. And one thing I'm also really interested to know is, what was your favourite subject at university?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Well, I guess, like, it would have to be either, like, Drawing, Design and Painting, or the Creative Writing that I did.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Wow. It sounds like you're definitely the creative type. I can't say that I inherited that trait, so I might have to take a few lessons from you! Can I also ask, before hearing about the program, the Up the Hill project, did you ever think about going to </w:t>
      </w:r>
      <w:r w:rsidRPr="00231AF0">
        <w:rPr>
          <w:rFonts w:ascii="Arial" w:eastAsia="Times New Roman" w:hAnsi="Arial" w:cs="Arial"/>
          <w:kern w:val="0"/>
          <w:lang w:eastAsia="en-AU"/>
        </w:rPr>
        <w:lastRenderedPageBreak/>
        <w:t xml:space="preserve">university? Was that ever on the cards for you?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Uh... It was, like... Well, before the NDIS came in, like, getting into university for disabled people was really hard back in the day.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Yeah. Yeah. So, do you feel like that, with the right support, you have been able to achieve what you wanted to achieve?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Yeah, yeah, that's great. And do you think that it's important maybe other people watching this webinar, they can maybe take away that maybe they don't have to follow the Polished Pathway, like Brooke was talking about earlier, and maybe they can themselves go to university with the right support? Do you think that that's important?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Yes. Mm</w:t>
      </w:r>
      <w:r w:rsidRPr="00231AF0">
        <w:rPr>
          <w:rFonts w:ascii="Arial" w:eastAsia="Times New Roman" w:hAnsi="Arial" w:cs="Arial"/>
          <w:kern w:val="0"/>
          <w:lang w:eastAsia="en-AU"/>
        </w:rPr>
        <w:noBreakHyphen/>
        <w:t xml:space="preserve">hm.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If you had one piece of advice for people on this call with intellectual disability, or even just disability more broadly, and they were thinking about going to university or doing some extra study but maybe they're a little bit nervous, or something like that, what would you say to those people?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I would say, "Do your best and try to remain positive as possible."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Enjoy what you have.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Yep, yep. And do you...? And I would like to open this up for a big Q&amp;A, maybe throw to Kiz for a question or two, and then maybe we open it up to the wider audience.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Yep.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Kiz, did you have any questions for Ryan, or any of the other speakers at this time?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lastRenderedPageBreak/>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Yeah. So, we'll bring our speakers up from before as well, both Maddy and Brooke </w:t>
      </w:r>
      <w:r w:rsidRPr="00231AF0">
        <w:rPr>
          <w:rFonts w:ascii="Arial" w:eastAsia="Times New Roman" w:hAnsi="Arial" w:cs="Arial"/>
          <w:kern w:val="0"/>
          <w:lang w:eastAsia="en-AU"/>
        </w:rPr>
        <w:noBreakHyphen/>
        <w:t xml:space="preserve"> welcome back. Ryan...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You mentioned that before the NDIS, you hadn't really considered university because of those barriers there. Do you think that, with the Up the Hill program, it made it easier to navigate your specific university? Or do you think it's more of a wider experience in the program?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Yeah, it made it much more accessible for me. And, like, plus, like, it gave me the opportunity to taste what university life is actually like for people with or without disabilities. And it's a really calm atmosphere when you get to know a lot of the students.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And what do you think are some of the things that might make high school/uni inaccessible for people with disability?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Well, it can be, like, a learning curve for people who have had, like, really tough back in my day. Like, for example. And, like, it was...it is really...it's really hard to put it into words. Like, for example, my whole life, I had to navigate through the educational system the old</w:t>
      </w:r>
      <w:r w:rsidRPr="00231AF0">
        <w:rPr>
          <w:rFonts w:ascii="Arial" w:eastAsia="Times New Roman" w:hAnsi="Arial" w:cs="Arial"/>
          <w:kern w:val="0"/>
          <w:lang w:eastAsia="en-AU"/>
        </w:rPr>
        <w:noBreakHyphen/>
        <w:t xml:space="preserve">fashioned way. And, of course, as I grew up, I got more and more support as my youth went on.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Mmm. Yeah, and having those skills to self</w:t>
      </w:r>
      <w:r w:rsidRPr="00231AF0">
        <w:rPr>
          <w:rFonts w:ascii="Arial" w:eastAsia="Times New Roman" w:hAnsi="Arial" w:cs="Arial"/>
          <w:kern w:val="0"/>
          <w:lang w:eastAsia="en-AU"/>
        </w:rPr>
        <w:noBreakHyphen/>
        <w:t xml:space="preserve">advocate and ask for that support is really something we get as we get older, isn't it?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Yeah. Brooke, I might ask you the same question, if that's OK. What do you think are some of the things that make high school, TAFE or university inaccessible for people with intellectual disability?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Sometimes, they don't give people enough chances, you know, to reach their potential, and always think about their disability and they're not able to do something, and obviously it's discrimination. And they don't show the respect and the support that they should be giving individual people who have disability, to show that they are capable to do something they can do. </w:t>
      </w:r>
      <w:r w:rsidRPr="00231AF0">
        <w:rPr>
          <w:rFonts w:ascii="Arial" w:eastAsia="Times New Roman" w:hAnsi="Arial" w:cs="Arial"/>
          <w:kern w:val="0"/>
          <w:lang w:eastAsia="en-AU"/>
        </w:rPr>
        <w:br/>
      </w:r>
      <w:r w:rsidRPr="00231AF0">
        <w:rPr>
          <w:rFonts w:ascii="Arial" w:eastAsia="Times New Roman" w:hAnsi="Arial" w:cs="Arial"/>
          <w:kern w:val="0"/>
          <w:lang w:eastAsia="en-AU"/>
        </w:rPr>
        <w:lastRenderedPageBreak/>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Yeah, 100%. There's a lot of assumptions there about how people with disability should be.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And it hurts people with disability enough to actually sit and face that, and taking that, and not actually speaking up for themselves and saying, "This is kind of hurting. Don't speak to me like that." You know? And they're just taking it and not trying to express how they're feeling and how they should be treated in those situations at uni and TAFE or schools.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It could be tiring, always having to do that, right?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It's back to decision</w:t>
      </w:r>
      <w:r w:rsidRPr="00231AF0">
        <w:rPr>
          <w:rFonts w:ascii="Arial" w:eastAsia="Times New Roman" w:hAnsi="Arial" w:cs="Arial"/>
          <w:kern w:val="0"/>
          <w:lang w:eastAsia="en-AU"/>
        </w:rPr>
        <w:noBreakHyphen/>
        <w:t xml:space="preserve">making, you know what I mean?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Mmm. 100%. We should all have the right to decide what we do.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Yeah.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So, yeah, in terms of expectations, at school, they're quite low for people with intellectual disability, is that right?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And how does that impact the decisions that you can make?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You can always, like, find a way through those barriers. And I know it's hard. Like, with the right support, you can actually help make it a bit more easier by working your way through them.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Touching base on what Ryan is saying, there's not much materials for people with intellectual disability to access through TAFE, uni, schools, to actually know what to do, kind of thing, in Easy Read or just plain English, so people can understand what's happening, so they can be still involved in that process.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100%. Yeah, like, the lack of accessible communication is a huge problem across all universities, with all disabilities. Madeleine, maybe in your research and policy, and all that kind of stuff, have you found anything about the way universities and </w:t>
      </w:r>
      <w:r w:rsidRPr="00231AF0">
        <w:rPr>
          <w:rFonts w:ascii="Arial" w:eastAsia="Times New Roman" w:hAnsi="Arial" w:cs="Arial"/>
          <w:kern w:val="0"/>
          <w:lang w:eastAsia="en-AU"/>
        </w:rPr>
        <w:lastRenderedPageBreak/>
        <w:t xml:space="preserve">TAFEs and high schools communicate with students, and how that impacts them and their ability to engage?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A lot of the students interact with people from various backgrounds in different communities, not just disabled people but people of colour, people of different ethnic origin, religion, sexual preferences, you name it. It just goes on and on.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MADELEINE GAY:</w:t>
      </w:r>
      <w:r w:rsidRPr="00231AF0">
        <w:rPr>
          <w:rFonts w:ascii="Arial" w:eastAsia="Times New Roman" w:hAnsi="Arial" w:cs="Arial"/>
          <w:kern w:val="0"/>
          <w:lang w:eastAsia="en-AU"/>
        </w:rPr>
        <w:t>  Maddy speaking. Touching on that point, yeah, I agree that there's </w:t>
      </w:r>
      <w:r w:rsidRPr="00231AF0">
        <w:rPr>
          <w:rFonts w:ascii="Arial" w:eastAsia="Times New Roman" w:hAnsi="Arial" w:cs="Arial"/>
          <w:kern w:val="0"/>
          <w:lang w:eastAsia="en-AU"/>
        </w:rPr>
        <w:noBreakHyphen/>
        <w:t xml:space="preserve"> yeah, like you were saying, that communication that's accessible can be a real barrier to participating. And I think, having a look at some of the resources that are available for children by other disability representative organisations that are in accessible formats </w:t>
      </w:r>
      <w:r w:rsidRPr="00231AF0">
        <w:rPr>
          <w:rFonts w:ascii="Arial" w:eastAsia="Times New Roman" w:hAnsi="Arial" w:cs="Arial"/>
          <w:kern w:val="0"/>
          <w:lang w:eastAsia="en-AU"/>
        </w:rPr>
        <w:noBreakHyphen/>
        <w:t xml:space="preserve"> such as Easy Read, Auslan </w:t>
      </w:r>
      <w:r w:rsidRPr="00231AF0">
        <w:rPr>
          <w:rFonts w:ascii="Arial" w:eastAsia="Times New Roman" w:hAnsi="Arial" w:cs="Arial"/>
          <w:kern w:val="0"/>
          <w:lang w:eastAsia="en-AU"/>
        </w:rPr>
        <w:noBreakHyphen/>
        <w:t xml:space="preserve"> I think those resources are really important in setting up children and their families with, you know, things that they can expect going into school and going into university with those transitions. But once you're at university or you're at school, if the content that is being taught isn't accessible, you know, that's a real barrier. So, I think it's just about continuously advocating, not only individuals advocating but systemic advocacy, to have those adaptations and those supports put in place.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Yeah. It's like a really sophisticated system, like, for us. Because, for example, some of us get hardly anything, even though we accomplish a lot. And also... Yeah? </w:t>
      </w:r>
      <w:r w:rsidRPr="00231AF0">
        <w:rPr>
          <w:rFonts w:ascii="Arial" w:eastAsia="Times New Roman" w:hAnsi="Arial" w:cs="Arial"/>
          <w:kern w:val="0"/>
          <w:lang w:eastAsia="en-AU"/>
        </w:rPr>
        <w:br/>
        <w:t xml:space="preserve"> </w:t>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You go on. Sorry, I just cut you off, sorry.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Yeah, go ahead.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BROOKE CANHAM:</w:t>
      </w:r>
      <w:r w:rsidRPr="00231AF0">
        <w:rPr>
          <w:rFonts w:ascii="Arial" w:eastAsia="Times New Roman" w:hAnsi="Arial" w:cs="Arial"/>
          <w:kern w:val="0"/>
          <w:lang w:eastAsia="en-AU"/>
        </w:rPr>
        <w:t xml:space="preserve">  Even with communication, I feel, like, a massive barrier, because they don't communicate well enough to help the person with an intellectual disability, or disability, to realise what the situation they're going through, like, for uni, TAFE, and their attitudes coming across that makes you feel you don't want to be there. So, I remember signing up for TAFE a while ago, and they said, "No," because I have a disability. So, I then thought, "I have no luck to do this course," so I never went back. That put a shame on me and put a shame on them, talking to someone like that. And so, like, the attitude needs to change and needs to be more positivity in the way they speak about disability, and they bring them in and not push them away. Because we all have equal rights to have the education, and we all have the equal right to be somewhere we want to be, and a sense of belonging.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lastRenderedPageBreak/>
        <w:t>RYAN ROWLAND:</w:t>
      </w:r>
      <w:r w:rsidRPr="00231AF0">
        <w:rPr>
          <w:rFonts w:ascii="Arial" w:eastAsia="Times New Roman" w:hAnsi="Arial" w:cs="Arial"/>
          <w:kern w:val="0"/>
          <w:lang w:eastAsia="en-AU"/>
        </w:rPr>
        <w:t>  Yeah. It's a really interesting question. Like, people just don't understand people like us. And it's a really emotional thing that we take to heart sometimes. And, yeah, it's very hard for us to get over. Like, some people with disabilities </w:t>
      </w:r>
      <w:r w:rsidRPr="00231AF0">
        <w:rPr>
          <w:rFonts w:ascii="Arial" w:eastAsia="Times New Roman" w:hAnsi="Arial" w:cs="Arial"/>
          <w:kern w:val="0"/>
          <w:lang w:eastAsia="en-AU"/>
        </w:rPr>
        <w:noBreakHyphen/>
        <w:t xml:space="preserve"> like myself and, of course, you guys </w:t>
      </w:r>
      <w:r w:rsidRPr="00231AF0">
        <w:rPr>
          <w:rFonts w:ascii="Arial" w:eastAsia="Times New Roman" w:hAnsi="Arial" w:cs="Arial"/>
          <w:kern w:val="0"/>
          <w:lang w:eastAsia="en-AU"/>
        </w:rPr>
        <w:noBreakHyphen/>
        <w:t xml:space="preserve"> also have mental disorders. Like, for example, depression, anxiety, and all that stuff.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Yeah, 100%. Sophie, I think you were gonna ask a question?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Yeah, I was. So, we have a question from Lou in the chat:  Is there any advice in terms of university Learning Assistance Programs, in terms of accessing them? For example, she said that she's seen barriers for some clients </w:t>
      </w:r>
      <w:r w:rsidRPr="00231AF0">
        <w:rPr>
          <w:rFonts w:ascii="Arial" w:eastAsia="Times New Roman" w:hAnsi="Arial" w:cs="Arial"/>
          <w:kern w:val="0"/>
          <w:lang w:eastAsia="en-AU"/>
        </w:rPr>
        <w:noBreakHyphen/>
        <w:t xml:space="preserve"> as a support coordinator </w:t>
      </w:r>
      <w:r w:rsidRPr="00231AF0">
        <w:rPr>
          <w:rFonts w:ascii="Arial" w:eastAsia="Times New Roman" w:hAnsi="Arial" w:cs="Arial"/>
          <w:kern w:val="0"/>
          <w:lang w:eastAsia="en-AU"/>
        </w:rPr>
        <w:noBreakHyphen/>
        <w:t xml:space="preserve"> where allowances won't be made by some lecturers and other educational professionals, and what can we do to help young people be heard by universities? So, what I'm gathering from that question, just to paraphrase, is that, as a support coordinator, Lou has seen that a lot of clients aren't getting the support from lecturers and other university professionals, so what support can be provided? I might go to Madeleine and then maybe to Ryan for that question.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Yep.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MADELEINE GAY:</w:t>
      </w:r>
      <w:r w:rsidRPr="00231AF0">
        <w:rPr>
          <w:rFonts w:ascii="Arial" w:eastAsia="Times New Roman" w:hAnsi="Arial" w:cs="Arial"/>
          <w:kern w:val="0"/>
          <w:lang w:eastAsia="en-AU"/>
        </w:rPr>
        <w:t xml:space="preserve">  Maddy speaking. And thank you, Lou, for this question. It's a really important, yeah, topic. And I think that it is something, honestly, that I have personally experienced at university, is that often where there are some supports, you come up against some barriers. I think, you know, it's not the whole system but I think...and there's people within, like, universities who are supportive and are champions of making those reasonable adjustments and making those accommodations, but then, yes, if people aren't aware of the Disability Standards for Education, or if they think, "Oh, that's not really my role, it's not really my problem," I think it leads to problematising the students themselves, and I think it's about shifting that narrative and really putting the onus and accountability back on lecturers, on tutors, on the whole system itself, on the university. And I think we saw that in the Universities Accord Report that came out early last year, is that there really needs to be a shift in the whole culture of universities as a whole, and to build in some accountability. So, I think that's one thing that CYDA has called for, is that there needs to be a framework to hold universities to account and to hold TAFE and all of those higher education institutions to account. And also to support the lecturers, the tutors, and have more education so that they're aware that, actually, "This is a part of your role. If you are not implementing these adjustments, that's discrimination, that's disability discrimination, and it is a part of your role </w:t>
      </w:r>
      <w:r w:rsidRPr="00231AF0">
        <w:rPr>
          <w:rFonts w:ascii="Arial" w:eastAsia="Times New Roman" w:hAnsi="Arial" w:cs="Arial"/>
          <w:kern w:val="0"/>
          <w:lang w:eastAsia="en-AU"/>
        </w:rPr>
        <w:lastRenderedPageBreak/>
        <w:t xml:space="preserve">that you need to have these put into place, and not making those accommodations is not a choice. You have to have those in place." So, yeah, I think that is something that, Lou, if you're a Learning Assistance Program or support coordinator, is linking young people up with those supports that are there and continuing to be a champion for their needs. And when you need to, I guess linking in with the systems where you can report examples of discrimination. And I would suggest the Disability Discrimination Commission.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Ryan or Brooke, did you have anything that you wanted to add to that?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RYAN ROWLAND:</w:t>
      </w:r>
      <w:r w:rsidRPr="00231AF0">
        <w:rPr>
          <w:rFonts w:ascii="Arial" w:eastAsia="Times New Roman" w:hAnsi="Arial" w:cs="Arial"/>
          <w:kern w:val="0"/>
          <w:lang w:eastAsia="en-AU"/>
        </w:rPr>
        <w:t xml:space="preserve">  Not sure.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xml:space="preserve">  That's OK. I think you gave us some really good insights before. And Maddy has given us a really good overview of some tips and tricks of how to provide additional support. I think, like anything, it's not going to...it's not going to be perfect. We're actually gonna bring up someone from the audience. Sorry, I've just gotta get my Zoom...my Zoom has decided to go off screen. Hang on. Sorry, technology never works when you want it to! We had a question for you. Could I actually throw to Kiz to ask this question, is that OK?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Yeah. So, Aaron, you were saying some interesting things in the chat, particularly about accessibility advisers.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caps/>
          <w:kern w:val="0"/>
          <w:lang w:eastAsia="en-AU"/>
        </w:rPr>
        <w:t>Aaron:</w:t>
      </w:r>
      <w:r w:rsidRPr="00231AF0">
        <w:rPr>
          <w:rFonts w:ascii="Arial" w:eastAsia="Times New Roman" w:hAnsi="Arial" w:cs="Arial"/>
          <w:kern w:val="0"/>
          <w:lang w:eastAsia="en-AU"/>
        </w:rPr>
        <w:t>  So, universities now are starting to put on people </w:t>
      </w:r>
      <w:r w:rsidRPr="00231AF0">
        <w:rPr>
          <w:rFonts w:ascii="Arial" w:eastAsia="Times New Roman" w:hAnsi="Arial" w:cs="Arial"/>
          <w:kern w:val="0"/>
          <w:lang w:eastAsia="en-AU"/>
        </w:rPr>
        <w:noBreakHyphen/>
        <w:t xml:space="preserve"> well, they've had them for a little while </w:t>
      </w:r>
      <w:r w:rsidRPr="00231AF0">
        <w:rPr>
          <w:rFonts w:ascii="Arial" w:eastAsia="Times New Roman" w:hAnsi="Arial" w:cs="Arial"/>
          <w:kern w:val="0"/>
          <w:lang w:eastAsia="en-AU"/>
        </w:rPr>
        <w:noBreakHyphen/>
        <w:t xml:space="preserve"> but with the changes that have come in to inclusive education, they are really pushing to have inclusion or accessibility advisers. And part of their role is they are somebody that you can go to and talk about what your supports are, and they can help you make those adjustments. And there are a range of things that they can do. I say that, though, but I understand that there are still things that they need to get better at, and things that they need to improve, especially with lecturers. Because I think Brooke's point is a really good point, where sometimes you'll be dealing with a lecturer, and the lecturer…you might have a hidden disability and the lecturer might not see why they need to make that adjustment. So, it's important to have that support from accessibility advisers, but they're really about helping people to get the changes that they need so that can be an equal way of doing things. I've recently heard about them, but I think, as Brooke has said, there's still a lot of work that needs to be done to get them better at that. </w:t>
      </w:r>
    </w:p>
    <w:p w14:paraId="64658FA8"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 xml:space="preserve">And also it was really great to hear about Ryan's journey, because I remember </w:t>
      </w:r>
      <w:r w:rsidRPr="00231AF0">
        <w:rPr>
          <w:rFonts w:ascii="Arial" w:eastAsia="Times New Roman" w:hAnsi="Arial" w:cs="Arial"/>
          <w:kern w:val="0"/>
          <w:lang w:eastAsia="en-AU"/>
        </w:rPr>
        <w:lastRenderedPageBreak/>
        <w:t>seeing Ryan a long time ago </w:t>
      </w:r>
      <w:r w:rsidRPr="00231AF0">
        <w:rPr>
          <w:rFonts w:ascii="Arial" w:eastAsia="Times New Roman" w:hAnsi="Arial" w:cs="Arial"/>
          <w:kern w:val="0"/>
          <w:lang w:eastAsia="en-AU"/>
        </w:rPr>
        <w:noBreakHyphen/>
        <w:t xml:space="preserve"> many, many years ago, personal experience </w:t>
      </w:r>
      <w:r w:rsidRPr="00231AF0">
        <w:rPr>
          <w:rFonts w:ascii="Arial" w:eastAsia="Times New Roman" w:hAnsi="Arial" w:cs="Arial"/>
          <w:kern w:val="0"/>
          <w:lang w:eastAsia="en-AU"/>
        </w:rPr>
        <w:noBreakHyphen/>
        <w:t xml:space="preserve"> and to see him now pursuing what he always loved, which was art and music, and having that opportunity, I think it's really, really great. So, thank you to everybody for sharing that information. But, remember, I think what's difficult sometimes is, if you don't know about these things, how do you talk to people about them? So, yeah, thank you.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100%. Thank you for that, Aaron. And I do just want to note that some universities and TAFEs, they might be called different things. So, they could be "diversity inclusion advisers", "disability support" or "disability access coordinators", things like that. So, it might vary based on where you are studying, but those systems are in place to help us access what we need. </w:t>
      </w:r>
    </w:p>
    <w:p w14:paraId="27450423" w14:textId="77777777" w:rsidR="00231AF0" w:rsidRP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So, I do just want to quickly give a shout</w:t>
      </w:r>
      <w:r w:rsidRPr="00231AF0">
        <w:rPr>
          <w:rFonts w:ascii="Arial" w:eastAsia="Times New Roman" w:hAnsi="Arial" w:cs="Arial"/>
          <w:kern w:val="0"/>
          <w:lang w:eastAsia="en-AU"/>
        </w:rPr>
        <w:noBreakHyphen/>
        <w:t>out to VALID, who are here today with us. I know that you guys are having a watch party with a room full of people, so a big shout</w:t>
      </w:r>
      <w:r w:rsidRPr="00231AF0">
        <w:rPr>
          <w:rFonts w:ascii="Arial" w:eastAsia="Times New Roman" w:hAnsi="Arial" w:cs="Arial"/>
          <w:kern w:val="0"/>
          <w:lang w:eastAsia="en-AU"/>
        </w:rPr>
        <w:noBreakHyphen/>
        <w:t xml:space="preserve">out. And I just want to thank everyone for coming. I think this was a really fantastic conversation to have, and there's so much more we could talk about. I'm sure we could do this for weeks, if we had the time! But, unfortunately, we don't, we're all busy. So, yeah, Sophie, I will hand over to you to wrap up.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SOPHIE GEEVES:</w:t>
      </w:r>
      <w:r w:rsidRPr="00231AF0">
        <w:rPr>
          <w:rFonts w:ascii="Arial" w:eastAsia="Times New Roman" w:hAnsi="Arial" w:cs="Arial"/>
          <w:kern w:val="0"/>
          <w:lang w:eastAsia="en-AU"/>
        </w:rPr>
        <w:t>  Yeah, thanks so much, Kiz. I think we can all agree that this has been a super interesting conversation. And like so many topics for Disability Dialogues, this could go on for hours, so much longer than an hour and a half, like Kiz said. So, I just really wanted to acknowledge everyone's time and effort that has gone into organising today's event. Thank you so much for joining us today. If this topic has...if you have enjoyed this topic, be sure to register for our next Open Dialogue in March about friendships and relationships and intimacy </w:t>
      </w:r>
      <w:r w:rsidRPr="00231AF0">
        <w:rPr>
          <w:rFonts w:ascii="Arial" w:eastAsia="Times New Roman" w:hAnsi="Arial" w:cs="Arial"/>
          <w:kern w:val="0"/>
          <w:lang w:eastAsia="en-AU"/>
        </w:rPr>
        <w:noBreakHyphen/>
        <w:t xml:space="preserve"> another fabulous topic that no doubt will spark some great conversations, and so let's register for that. </w:t>
      </w:r>
    </w:p>
    <w:p w14:paraId="1F458009" w14:textId="77777777" w:rsid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231AF0">
        <w:rPr>
          <w:rFonts w:ascii="Arial" w:eastAsia="Times New Roman" w:hAnsi="Arial" w:cs="Arial"/>
          <w:kern w:val="0"/>
          <w:lang w:eastAsia="en-AU"/>
        </w:rPr>
        <w:t>We also want to hear from you and your thoughts about today's event. So, if you have a few moments, we would love you to complete the survey, and we would really love to take that feedback on board. The links are available in the chat. The survey is also available in Easy Read. The survey will pop up on your screen once the event is over. And I'll pass over to Kiz for the last wrap</w:t>
      </w:r>
      <w:r w:rsidRPr="00231AF0">
        <w:rPr>
          <w:rFonts w:ascii="Arial" w:eastAsia="Times New Roman" w:hAnsi="Arial" w:cs="Arial"/>
          <w:kern w:val="0"/>
          <w:lang w:eastAsia="en-AU"/>
        </w:rPr>
        <w:noBreakHyphen/>
        <w:t xml:space="preserve">up. </w:t>
      </w:r>
      <w:r w:rsidRPr="00231AF0">
        <w:rPr>
          <w:rFonts w:ascii="Arial" w:eastAsia="Times New Roman" w:hAnsi="Arial" w:cs="Arial"/>
          <w:kern w:val="0"/>
          <w:lang w:eastAsia="en-AU"/>
        </w:rPr>
        <w:br/>
      </w:r>
      <w:r w:rsidRPr="00231AF0">
        <w:rPr>
          <w:rFonts w:ascii="Arial" w:eastAsia="Times New Roman" w:hAnsi="Arial" w:cs="Arial"/>
          <w:kern w:val="0"/>
          <w:lang w:eastAsia="en-AU"/>
        </w:rPr>
        <w:br/>
      </w:r>
      <w:r w:rsidRPr="00231AF0">
        <w:rPr>
          <w:rFonts w:ascii="Arial" w:eastAsia="Times New Roman" w:hAnsi="Arial" w:cs="Arial"/>
          <w:b/>
          <w:bCs/>
          <w:kern w:val="0"/>
          <w:lang w:eastAsia="en-AU"/>
        </w:rPr>
        <w:t>KIZ BLANCA</w:t>
      </w:r>
      <w:r w:rsidRPr="00231AF0">
        <w:rPr>
          <w:rFonts w:ascii="Arial" w:eastAsia="Times New Roman" w:hAnsi="Arial" w:cs="Arial"/>
          <w:b/>
          <w:bCs/>
          <w:kern w:val="0"/>
          <w:lang w:eastAsia="en-AU"/>
        </w:rPr>
        <w:noBreakHyphen/>
        <w:t>JACKSON:</w:t>
      </w:r>
      <w:r w:rsidRPr="00231AF0">
        <w:rPr>
          <w:rFonts w:ascii="Arial" w:eastAsia="Times New Roman" w:hAnsi="Arial" w:cs="Arial"/>
          <w:kern w:val="0"/>
          <w:lang w:eastAsia="en-AU"/>
        </w:rPr>
        <w:t xml:space="preserve">  Yeah, for sure. Thank you. And thank you for everyone who attended. Ryan, Madeleine and Brooke, thank you for sharing with us your knowledge and your experiences. And if you know someone who missed out on this fabulous conversation, we do record all of our Open Dialogues, so this recording and the transcript will be available on today's event page, so please feel free to check that out. Thank you, all, again, and bye </w:t>
      </w:r>
      <w:r w:rsidRPr="00231AF0">
        <w:rPr>
          <w:rFonts w:ascii="Arial" w:eastAsia="Times New Roman" w:hAnsi="Arial" w:cs="Arial"/>
          <w:kern w:val="0"/>
          <w:lang w:eastAsia="en-AU"/>
        </w:rPr>
        <w:lastRenderedPageBreak/>
        <w:t>for now!</w:t>
      </w:r>
    </w:p>
    <w:p w14:paraId="655647F1" w14:textId="77777777" w:rsid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p>
    <w:p w14:paraId="7DA11D85" w14:textId="77777777" w:rsid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p>
    <w:p w14:paraId="67DB1C4D" w14:textId="3A12C876" w:rsidR="002E756A" w:rsidRPr="005874C3" w:rsidRDefault="00B30B22"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jc w:val="center"/>
      </w:pPr>
      <w:r w:rsidRPr="005874C3">
        <w:rPr>
          <w:rFonts w:ascii="Arial" w:hAnsi="Arial" w:cs="Arial"/>
          <w:b/>
          <w:bCs/>
        </w:rPr>
        <w:t>(End of Transcript)</w:t>
      </w:r>
    </w:p>
    <w:sectPr w:rsidR="002E756A" w:rsidRPr="005874C3" w:rsidSect="004E5A80">
      <w:headerReference w:type="default" r:id="rId8"/>
      <w:footerReference w:type="default" r:id="rId9"/>
      <w:headerReference w:type="first" r:id="rId10"/>
      <w:foot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0FA1" w14:textId="77777777" w:rsidR="0058089B" w:rsidRDefault="0058089B" w:rsidP="004E5A80">
      <w:pPr>
        <w:spacing w:after="0" w:line="240" w:lineRule="auto"/>
      </w:pPr>
      <w:r>
        <w:separator/>
      </w:r>
    </w:p>
  </w:endnote>
  <w:endnote w:type="continuationSeparator" w:id="0">
    <w:p w14:paraId="3526F2A6" w14:textId="77777777" w:rsidR="0058089B" w:rsidRDefault="0058089B" w:rsidP="004E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206112"/>
      <w:docPartObj>
        <w:docPartGallery w:val="Page Numbers (Bottom of Page)"/>
        <w:docPartUnique/>
      </w:docPartObj>
    </w:sdtPr>
    <w:sdtEndPr>
      <w:rPr>
        <w:noProof/>
      </w:rPr>
    </w:sdtEndPr>
    <w:sdtContent>
      <w:p w14:paraId="5BDC3B8E" w14:textId="77777777" w:rsidR="004E5A80" w:rsidRDefault="004E5A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E5A734" w14:textId="77777777" w:rsidR="004E5A80" w:rsidRDefault="004E5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AC2F" w14:textId="77777777" w:rsidR="004E5A80" w:rsidRPr="007E58B2" w:rsidRDefault="004E5A80" w:rsidP="0034339A">
    <w:pPr>
      <w:ind w:left="-567" w:right="-567"/>
      <w:jc w:val="center"/>
      <w:rPr>
        <w:color w:val="000000" w:themeColor="text1"/>
      </w:rPr>
    </w:pPr>
    <w:r w:rsidRPr="007E58B2">
      <w:rPr>
        <w:rFonts w:ascii="Aptos Narrow" w:eastAsia="DengXian" w:hAnsi="Aptos Narrow" w:cs="Times New Roman"/>
        <w:i/>
        <w:iCs/>
        <w:color w:val="000000" w:themeColor="text1"/>
        <w:kern w:val="0"/>
        <w:sz w:val="24"/>
        <w:szCs w:val="24"/>
        <w:lang w:val="en-US" w:eastAsia="zh-CN"/>
        <w14:ligatures w14:val="none"/>
      </w:rPr>
      <w:t xml:space="preserve">This transcript was created in a live environment by a stenocaptioner and may contain </w:t>
    </w:r>
    <w:proofErr w:type="gramStart"/>
    <w:r w:rsidRPr="007E58B2">
      <w:rPr>
        <w:rFonts w:ascii="Aptos Narrow" w:eastAsia="DengXian" w:hAnsi="Aptos Narrow" w:cs="Times New Roman"/>
        <w:i/>
        <w:iCs/>
        <w:color w:val="000000" w:themeColor="text1"/>
        <w:kern w:val="0"/>
        <w:sz w:val="24"/>
        <w:szCs w:val="24"/>
        <w:lang w:val="en-US" w:eastAsia="zh-CN"/>
        <w14:ligatures w14:val="none"/>
      </w:rPr>
      <w:t>some</w:t>
    </w:r>
    <w:proofErr w:type="gramEnd"/>
    <w:r w:rsidRPr="007E58B2">
      <w:rPr>
        <w:rFonts w:ascii="Aptos Narrow" w:eastAsia="DengXian" w:hAnsi="Aptos Narrow" w:cs="Times New Roman"/>
        <w:i/>
        <w:iCs/>
        <w:color w:val="000000" w:themeColor="text1"/>
        <w:kern w:val="0"/>
        <w:sz w:val="24"/>
        <w:szCs w:val="24"/>
        <w:lang w:val="en-US" w:eastAsia="zh-CN"/>
        <w14:ligatures w14:val="none"/>
      </w:rPr>
      <w:t xml:space="preserve"> errors.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8E7B" w14:textId="77777777" w:rsidR="0058089B" w:rsidRDefault="0058089B" w:rsidP="004E5A80">
      <w:pPr>
        <w:spacing w:after="0" w:line="240" w:lineRule="auto"/>
      </w:pPr>
      <w:r>
        <w:separator/>
      </w:r>
    </w:p>
  </w:footnote>
  <w:footnote w:type="continuationSeparator" w:id="0">
    <w:p w14:paraId="4AE3C675" w14:textId="77777777" w:rsidR="0058089B" w:rsidRDefault="0058089B" w:rsidP="004E5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F981" w14:textId="77777777" w:rsidR="004E5A80" w:rsidRDefault="004E5A80">
    <w:pPr>
      <w:pStyle w:val="Header"/>
    </w:pPr>
  </w:p>
  <w:p w14:paraId="28D49B3D" w14:textId="77777777" w:rsidR="004E5A80" w:rsidRDefault="004E5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2A37" w14:textId="77777777" w:rsidR="004E5A80" w:rsidRPr="004E5A80" w:rsidRDefault="0034339A" w:rsidP="0034339A">
    <w:pPr>
      <w:spacing w:after="0" w:line="360" w:lineRule="auto"/>
      <w:ind w:left="-567" w:right="-567"/>
      <w:jc w:val="right"/>
      <w:rPr>
        <w:rFonts w:ascii="Aptos Narrow" w:eastAsia="DengXian" w:hAnsi="Aptos Narrow" w:cs="Times New Roman"/>
        <w:b/>
        <w:bCs/>
        <w:color w:val="336D48"/>
        <w:kern w:val="0"/>
        <w:sz w:val="20"/>
        <w:szCs w:val="20"/>
        <w:lang w:val="en-US" w:eastAsia="zh-CN"/>
        <w14:ligatures w14:val="none"/>
      </w:rPr>
    </w:pPr>
    <w:r w:rsidRPr="004E5A80">
      <w:rPr>
        <w:rFonts w:ascii="Calibri" w:eastAsia="DengXian" w:hAnsi="Calibri" w:cs="Times New Roman"/>
        <w:noProof/>
        <w:kern w:val="0"/>
        <w:sz w:val="24"/>
        <w:szCs w:val="24"/>
        <w:lang w:val="ru-RU" w:eastAsia="zh-CN"/>
        <w14:ligatures w14:val="none"/>
      </w:rPr>
      <w:drawing>
        <wp:anchor distT="0" distB="0" distL="114300" distR="114300" simplePos="0" relativeHeight="251658240" behindDoc="1" locked="0" layoutInCell="1" allowOverlap="1" wp14:anchorId="319F4B5B" wp14:editId="471AB0CF">
          <wp:simplePos x="0" y="0"/>
          <wp:positionH relativeFrom="margin">
            <wp:posOffset>-361950</wp:posOffset>
          </wp:positionH>
          <wp:positionV relativeFrom="paragraph">
            <wp:posOffset>36195</wp:posOffset>
          </wp:positionV>
          <wp:extent cx="4307894" cy="971550"/>
          <wp:effectExtent l="0" t="0" r="0" b="0"/>
          <wp:wrapNone/>
          <wp:docPr id="68284075"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4075" name="Picture 1" descr="A black background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11074" cy="972267"/>
                  </a:xfrm>
                  <a:prstGeom prst="rect">
                    <a:avLst/>
                  </a:prstGeom>
                </pic:spPr>
              </pic:pic>
            </a:graphicData>
          </a:graphic>
          <wp14:sizeRelH relativeFrom="margin">
            <wp14:pctWidth>0</wp14:pctWidth>
          </wp14:sizeRelH>
          <wp14:sizeRelV relativeFrom="margin">
            <wp14:pctHeight>0</wp14:pctHeight>
          </wp14:sizeRelV>
        </wp:anchor>
      </w:drawing>
    </w:r>
    <w:r w:rsidR="004E5A80" w:rsidRPr="004E5A80">
      <w:rPr>
        <w:rFonts w:ascii="Aptos Narrow" w:eastAsia="DengXian" w:hAnsi="Aptos Narrow" w:cs="Times New Roman"/>
        <w:b/>
        <w:bCs/>
        <w:color w:val="336D48"/>
        <w:kern w:val="0"/>
        <w:sz w:val="20"/>
        <w:szCs w:val="20"/>
        <w:lang w:val="en-US" w:eastAsia="zh-CN"/>
        <w14:ligatures w14:val="none"/>
      </w:rPr>
      <w:t xml:space="preserve">Bernadette McGoldrick </w:t>
    </w:r>
  </w:p>
  <w:p w14:paraId="15F4735F"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 xml:space="preserve">Stenocaptioner, RPR, CRC </w:t>
    </w:r>
  </w:p>
  <w:p w14:paraId="5DFAD2DC"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 xml:space="preserve">0405 350 799 </w:t>
    </w:r>
  </w:p>
  <w:p w14:paraId="7A782978"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bernadette@accesscaptions.com.au</w:t>
    </w:r>
  </w:p>
  <w:p w14:paraId="6EDBE1D8"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www.accesscaptions.com.au</w:t>
    </w:r>
  </w:p>
  <w:p w14:paraId="0474020D" w14:textId="77777777" w:rsidR="004E5A80" w:rsidRDefault="004E5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DC"/>
    <w:rsid w:val="00062F1A"/>
    <w:rsid w:val="001F0769"/>
    <w:rsid w:val="00231AF0"/>
    <w:rsid w:val="00250AB4"/>
    <w:rsid w:val="002E756A"/>
    <w:rsid w:val="0034339A"/>
    <w:rsid w:val="00390BFE"/>
    <w:rsid w:val="003B29DC"/>
    <w:rsid w:val="004E5A80"/>
    <w:rsid w:val="00550F07"/>
    <w:rsid w:val="0058089B"/>
    <w:rsid w:val="005874C3"/>
    <w:rsid w:val="005A48ED"/>
    <w:rsid w:val="00601216"/>
    <w:rsid w:val="0074423C"/>
    <w:rsid w:val="007C0FC3"/>
    <w:rsid w:val="007E1241"/>
    <w:rsid w:val="007E58B2"/>
    <w:rsid w:val="00837C19"/>
    <w:rsid w:val="00843AC8"/>
    <w:rsid w:val="0084607D"/>
    <w:rsid w:val="00903923"/>
    <w:rsid w:val="00941677"/>
    <w:rsid w:val="00995617"/>
    <w:rsid w:val="009F5D54"/>
    <w:rsid w:val="00A40FE5"/>
    <w:rsid w:val="00AB55DC"/>
    <w:rsid w:val="00B30B22"/>
    <w:rsid w:val="00BE4884"/>
    <w:rsid w:val="00D02C3E"/>
    <w:rsid w:val="00D72DFA"/>
    <w:rsid w:val="00DF5244"/>
    <w:rsid w:val="00DF7CFD"/>
    <w:rsid w:val="00E16769"/>
    <w:rsid w:val="00E27881"/>
    <w:rsid w:val="00E4480E"/>
    <w:rsid w:val="00F61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B2DE"/>
  <w15:chartTrackingRefBased/>
  <w15:docId w15:val="{B5EC47BB-DCC3-44FD-A436-CC55DC90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A80"/>
    <w:pPr>
      <w:spacing w:after="0" w:line="240" w:lineRule="auto"/>
    </w:pPr>
    <w:rPr>
      <w:color w:val="44546A" w:themeColor="text2"/>
      <w:kern w:val="0"/>
      <w:sz w:val="20"/>
      <w:szCs w:val="20"/>
      <w:lang w:val="en-US"/>
      <w14:ligatures w14:val="none"/>
    </w:rPr>
  </w:style>
  <w:style w:type="paragraph" w:styleId="Header">
    <w:name w:val="header"/>
    <w:basedOn w:val="Normal"/>
    <w:link w:val="HeaderChar"/>
    <w:uiPriority w:val="99"/>
    <w:unhideWhenUsed/>
    <w:rsid w:val="004E5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A80"/>
  </w:style>
  <w:style w:type="paragraph" w:styleId="Footer">
    <w:name w:val="footer"/>
    <w:basedOn w:val="Normal"/>
    <w:link w:val="FooterChar"/>
    <w:uiPriority w:val="99"/>
    <w:unhideWhenUsed/>
    <w:rsid w:val="004E5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A80"/>
  </w:style>
  <w:style w:type="paragraph" w:customStyle="1" w:styleId="Normal0">
    <w:name w:val="Normal 0"/>
    <w:rsid w:val="009F5D54"/>
    <w:pPr>
      <w:autoSpaceDE w:val="0"/>
      <w:autoSpaceDN w:val="0"/>
      <w:adjustRightInd w:val="0"/>
      <w:spacing w:after="0" w:line="240" w:lineRule="auto"/>
      <w:ind w:hanging="720"/>
    </w:pPr>
    <w:rPr>
      <w:rFonts w:ascii="Courier New" w:hAnsi="Courier New"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This%20PC\Access%20Captions\Access%20Captions%20Text%20Files\Access%20Captions%20-%20Transcript%20Cover%20Pag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1E9C-A3E3-4628-85EF-083F20CB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 Captions - Transcript Cover Page 2026</Template>
  <TotalTime>3</TotalTime>
  <Pages>24</Pages>
  <Words>8062</Words>
  <Characters>45957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McGoldrick</dc:creator>
  <cp:keywords/>
  <dc:description/>
  <cp:lastModifiedBy>Bernadette McGoldrick</cp:lastModifiedBy>
  <cp:revision>3</cp:revision>
  <cp:lastPrinted>2023-10-27T05:35:00Z</cp:lastPrinted>
  <dcterms:created xsi:type="dcterms:W3CDTF">2026-02-24T11:47:00Z</dcterms:created>
  <dcterms:modified xsi:type="dcterms:W3CDTF">2026-02-25T04:27:00Z</dcterms:modified>
</cp:coreProperties>
</file>