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1348" w14:textId="77777777" w:rsidR="0034339A" w:rsidRDefault="0034339A" w:rsidP="004E5A80">
      <w:pPr>
        <w:tabs>
          <w:tab w:val="left" w:pos="6444"/>
        </w:tabs>
      </w:pPr>
      <w:r w:rsidRPr="004E5A80">
        <w:rPr>
          <w:rFonts w:ascii="Calibri" w:eastAsia="DengXian" w:hAnsi="Calibri" w:cs="Times New Roman"/>
          <w:noProof/>
          <w:kern w:val="0"/>
          <w:sz w:val="24"/>
          <w:szCs w:val="24"/>
          <w:lang w:val="en-US" w:eastAsia="zh-CN"/>
          <w14:ligatures w14:val="none"/>
        </w:rPr>
        <w:drawing>
          <wp:anchor distT="0" distB="0" distL="114300" distR="114300" simplePos="0" relativeHeight="251661312" behindDoc="1" locked="0" layoutInCell="1" allowOverlap="1" wp14:anchorId="7AEE029B" wp14:editId="17E6EA06">
            <wp:simplePos x="0" y="0"/>
            <wp:positionH relativeFrom="column">
              <wp:posOffset>-1952625</wp:posOffset>
            </wp:positionH>
            <wp:positionV relativeFrom="paragraph">
              <wp:posOffset>-1687830</wp:posOffset>
            </wp:positionV>
            <wp:extent cx="8962795" cy="16871950"/>
            <wp:effectExtent l="0" t="0" r="0" b="6350"/>
            <wp:wrapNone/>
            <wp:docPr id="16" name="Рисунок 16" descr="A black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A black background with lin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973693" cy="16892466"/>
                    </a:xfrm>
                    <a:prstGeom prst="rect">
                      <a:avLst/>
                    </a:prstGeom>
                  </pic:spPr>
                </pic:pic>
              </a:graphicData>
            </a:graphic>
            <wp14:sizeRelH relativeFrom="margin">
              <wp14:pctWidth>0</wp14:pctWidth>
            </wp14:sizeRelH>
            <wp14:sizeRelV relativeFrom="margin">
              <wp14:pctHeight>0</wp14:pctHeight>
            </wp14:sizeRelV>
          </wp:anchor>
        </w:drawing>
      </w:r>
    </w:p>
    <w:p w14:paraId="2A866D53" w14:textId="77777777" w:rsidR="0034339A" w:rsidRDefault="0034339A" w:rsidP="004E5A80">
      <w:pPr>
        <w:tabs>
          <w:tab w:val="left" w:pos="6444"/>
        </w:tabs>
      </w:pPr>
    </w:p>
    <w:p w14:paraId="021CDD87" w14:textId="77777777" w:rsidR="0034339A" w:rsidRDefault="0034339A" w:rsidP="004E5A80">
      <w:pPr>
        <w:tabs>
          <w:tab w:val="left" w:pos="6444"/>
        </w:tabs>
      </w:pPr>
    </w:p>
    <w:p w14:paraId="286B2563" w14:textId="77777777" w:rsidR="0034339A" w:rsidRDefault="0034339A" w:rsidP="0034339A">
      <w:pPr>
        <w:widowControl w:val="0"/>
        <w:autoSpaceDE w:val="0"/>
        <w:autoSpaceDN w:val="0"/>
        <w:adjustRightInd w:val="0"/>
        <w:spacing w:after="0" w:line="452" w:lineRule="exact"/>
        <w:jc w:val="center"/>
        <w:rPr>
          <w:rFonts w:ascii="Aptos Narrow" w:eastAsia="DengXian" w:hAnsi="Aptos Narrow" w:cs="Arial"/>
          <w:b/>
          <w:bCs/>
          <w:kern w:val="0"/>
          <w:sz w:val="28"/>
          <w:szCs w:val="28"/>
          <w:u w:val="single"/>
          <w:lang w:eastAsia="en-AU"/>
          <w14:ligatures w14:val="none"/>
        </w:rPr>
      </w:pPr>
    </w:p>
    <w:p w14:paraId="31861A4A" w14:textId="77777777" w:rsidR="0034339A" w:rsidRPr="00941677" w:rsidRDefault="0034339A" w:rsidP="0034339A">
      <w:pPr>
        <w:widowControl w:val="0"/>
        <w:autoSpaceDE w:val="0"/>
        <w:autoSpaceDN w:val="0"/>
        <w:adjustRightInd w:val="0"/>
        <w:spacing w:after="0" w:line="452" w:lineRule="exact"/>
        <w:jc w:val="center"/>
        <w:rPr>
          <w:rFonts w:ascii="Aptos Narrow" w:eastAsia="DengXian" w:hAnsi="Aptos Narrow" w:cs="Arial"/>
          <w:kern w:val="0"/>
          <w:sz w:val="28"/>
          <w:szCs w:val="28"/>
          <w:u w:val="single"/>
          <w:lang w:eastAsia="en-AU"/>
          <w14:ligatures w14:val="none"/>
        </w:rPr>
      </w:pPr>
      <w:r w:rsidRPr="00941677">
        <w:rPr>
          <w:rFonts w:ascii="Aptos Narrow" w:eastAsia="DengXian" w:hAnsi="Aptos Narrow" w:cs="Arial"/>
          <w:kern w:val="0"/>
          <w:sz w:val="28"/>
          <w:szCs w:val="28"/>
          <w:u w:val="single"/>
          <w:lang w:eastAsia="en-AU"/>
          <w14:ligatures w14:val="none"/>
        </w:rPr>
        <w:t>Live Transcript</w:t>
      </w:r>
    </w:p>
    <w:p w14:paraId="00AB52C4"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4792E06D"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68B88A6A"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0AA3017E" w14:textId="77777777" w:rsidR="0034339A" w:rsidRPr="0034339A" w:rsidRDefault="0034339A" w:rsidP="0034339A">
      <w:pPr>
        <w:widowControl w:val="0"/>
        <w:autoSpaceDE w:val="0"/>
        <w:autoSpaceDN w:val="0"/>
        <w:adjustRightInd w:val="0"/>
        <w:spacing w:after="0" w:line="452" w:lineRule="exact"/>
        <w:rPr>
          <w:rFonts w:ascii="Aptos Narrow" w:eastAsia="DengXian" w:hAnsi="Aptos Narrow" w:cs="Arial"/>
          <w:b/>
          <w:bCs/>
          <w:kern w:val="0"/>
          <w:sz w:val="28"/>
          <w:szCs w:val="28"/>
          <w:lang w:eastAsia="en-AU"/>
          <w14:ligatures w14:val="none"/>
        </w:rPr>
      </w:pPr>
    </w:p>
    <w:p w14:paraId="2A7CF15A" w14:textId="77777777" w:rsidR="00AB55DC" w:rsidRDefault="00AB55DC"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sidRPr="00941677">
        <w:rPr>
          <w:rFonts w:ascii="Aptos Narrow" w:eastAsia="DengXian" w:hAnsi="Aptos Narrow" w:cs="Arial"/>
          <w:kern w:val="0"/>
          <w:sz w:val="28"/>
          <w:szCs w:val="28"/>
          <w:lang w:eastAsia="en-AU"/>
          <w14:ligatures w14:val="none"/>
        </w:rPr>
        <w:t>Essential Media</w:t>
      </w:r>
    </w:p>
    <w:p w14:paraId="1643D47A" w14:textId="77777777" w:rsidR="00941677" w:rsidRPr="00941677" w:rsidRDefault="00941677" w:rsidP="00AB55DC">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33B0A70" w14:textId="77777777" w:rsidR="00AB55DC" w:rsidRDefault="007C0FC3" w:rsidP="00AB55DC">
      <w:pPr>
        <w:widowControl w:val="0"/>
        <w:autoSpaceDE w:val="0"/>
        <w:autoSpaceDN w:val="0"/>
        <w:adjustRightInd w:val="0"/>
        <w:spacing w:after="0" w:line="452" w:lineRule="exact"/>
        <w:jc w:val="center"/>
        <w:rPr>
          <w:rFonts w:ascii="Aptos Narrow" w:eastAsia="DengXian" w:hAnsi="Aptos Narrow" w:cs="Arial"/>
          <w:b/>
          <w:bCs/>
          <w:kern w:val="0"/>
          <w:sz w:val="28"/>
          <w:szCs w:val="28"/>
          <w:lang w:eastAsia="en-AU"/>
          <w14:ligatures w14:val="none"/>
        </w:rPr>
      </w:pPr>
      <w:r>
        <w:rPr>
          <w:rFonts w:ascii="Aptos Narrow" w:eastAsia="DengXian" w:hAnsi="Aptos Narrow" w:cs="Arial"/>
          <w:b/>
          <w:bCs/>
          <w:kern w:val="0"/>
          <w:sz w:val="28"/>
          <w:szCs w:val="28"/>
          <w:lang w:eastAsia="en-AU"/>
          <w14:ligatures w14:val="none"/>
        </w:rPr>
        <w:t xml:space="preserve">The Disability </w:t>
      </w:r>
      <w:r w:rsidR="00AB55DC" w:rsidRPr="000A604B">
        <w:rPr>
          <w:rFonts w:ascii="Aptos Narrow" w:eastAsia="DengXian" w:hAnsi="Aptos Narrow" w:cs="Arial"/>
          <w:b/>
          <w:bCs/>
          <w:kern w:val="0"/>
          <w:sz w:val="28"/>
          <w:szCs w:val="28"/>
          <w:lang w:eastAsia="en-AU"/>
          <w14:ligatures w14:val="none"/>
        </w:rPr>
        <w:t>Dialogue</w:t>
      </w:r>
    </w:p>
    <w:p w14:paraId="2E43BC85" w14:textId="2B6C478F" w:rsidR="00B30B22"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sidRPr="008028A8">
        <w:rPr>
          <w:rFonts w:ascii="Aptos Narrow" w:eastAsia="DengXian" w:hAnsi="Aptos Narrow" w:cs="Arial"/>
          <w:i/>
          <w:iCs/>
          <w:kern w:val="0"/>
          <w:sz w:val="28"/>
          <w:szCs w:val="28"/>
          <w:lang w:eastAsia="en-AU"/>
          <w14:ligatures w14:val="none"/>
        </w:rPr>
        <w:t>Friendships, relationships and intimacy for people with disability</w:t>
      </w:r>
    </w:p>
    <w:p w14:paraId="77A41760"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6D21AEA4"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4035B1A7"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66ED390B"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5B251F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14FFF51C"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A6AEE5E"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34752A8"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523ACDF3"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4FBB1BA" w14:textId="77777777" w:rsidR="00B30B22" w:rsidRDefault="00B30B22"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36DE0D3B" w14:textId="77777777" w:rsidR="00231AF0" w:rsidRDefault="00231AF0"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p>
    <w:p w14:paraId="7FAE500B" w14:textId="22D2C11F"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 xml:space="preserve">Wednesday 25 March </w:t>
      </w:r>
      <w:r w:rsidR="0034339A" w:rsidRPr="0034339A">
        <w:rPr>
          <w:rFonts w:ascii="Aptos Narrow" w:eastAsia="DengXian" w:hAnsi="Aptos Narrow" w:cs="Arial"/>
          <w:kern w:val="0"/>
          <w:sz w:val="28"/>
          <w:szCs w:val="28"/>
          <w:lang w:eastAsia="en-AU"/>
          <w14:ligatures w14:val="none"/>
        </w:rPr>
        <w:t>202</w:t>
      </w:r>
      <w:r w:rsidR="00B30B22">
        <w:rPr>
          <w:rFonts w:ascii="Aptos Narrow" w:eastAsia="DengXian" w:hAnsi="Aptos Narrow" w:cs="Arial"/>
          <w:kern w:val="0"/>
          <w:sz w:val="28"/>
          <w:szCs w:val="28"/>
          <w:lang w:eastAsia="en-AU"/>
          <w14:ligatures w14:val="none"/>
        </w:rPr>
        <w:t>6</w:t>
      </w:r>
    </w:p>
    <w:p w14:paraId="5D41BE5D" w14:textId="6A21062F" w:rsidR="0034339A" w:rsidRPr="0034339A" w:rsidRDefault="008028A8" w:rsidP="0034339A">
      <w:pPr>
        <w:widowControl w:val="0"/>
        <w:autoSpaceDE w:val="0"/>
        <w:autoSpaceDN w:val="0"/>
        <w:adjustRightInd w:val="0"/>
        <w:spacing w:after="0" w:line="452" w:lineRule="exact"/>
        <w:jc w:val="center"/>
        <w:rPr>
          <w:rFonts w:ascii="Aptos Narrow" w:eastAsia="DengXian" w:hAnsi="Aptos Narrow" w:cs="Arial"/>
          <w:kern w:val="0"/>
          <w:sz w:val="28"/>
          <w:szCs w:val="28"/>
          <w:lang w:eastAsia="en-AU"/>
          <w14:ligatures w14:val="none"/>
        </w:rPr>
      </w:pPr>
      <w:r>
        <w:rPr>
          <w:rFonts w:ascii="Aptos Narrow" w:eastAsia="DengXian" w:hAnsi="Aptos Narrow" w:cs="Arial"/>
          <w:kern w:val="0"/>
          <w:sz w:val="28"/>
          <w:szCs w:val="28"/>
          <w:lang w:eastAsia="en-AU"/>
          <w14:ligatures w14:val="none"/>
        </w:rPr>
        <w:t>1:00pm</w:t>
      </w:r>
      <w:r w:rsidR="00A81D3E">
        <w:rPr>
          <w:rFonts w:ascii="Aptos Narrow" w:eastAsia="DengXian" w:hAnsi="Aptos Narrow" w:cs="Arial"/>
          <w:kern w:val="0"/>
          <w:sz w:val="28"/>
          <w:szCs w:val="28"/>
          <w:lang w:eastAsia="en-AU"/>
          <w14:ligatures w14:val="none"/>
        </w:rPr>
        <w:t xml:space="preserve"> </w:t>
      </w:r>
      <w:r w:rsidR="00AB55DC">
        <w:rPr>
          <w:rFonts w:ascii="Aptos Narrow" w:eastAsia="DengXian" w:hAnsi="Aptos Narrow" w:cs="Arial"/>
          <w:kern w:val="0"/>
          <w:sz w:val="28"/>
          <w:szCs w:val="28"/>
          <w:lang w:eastAsia="en-AU"/>
          <w14:ligatures w14:val="none"/>
        </w:rPr>
        <w:t xml:space="preserve">to </w:t>
      </w:r>
      <w:r>
        <w:rPr>
          <w:rFonts w:ascii="Aptos Narrow" w:eastAsia="DengXian" w:hAnsi="Aptos Narrow" w:cs="Arial"/>
          <w:kern w:val="0"/>
          <w:sz w:val="28"/>
          <w:szCs w:val="28"/>
          <w:lang w:eastAsia="en-AU"/>
          <w14:ligatures w14:val="none"/>
        </w:rPr>
        <w:t xml:space="preserve">2:30pm </w:t>
      </w:r>
      <w:r w:rsidR="00AB55DC">
        <w:rPr>
          <w:rFonts w:ascii="Aptos Narrow" w:eastAsia="DengXian" w:hAnsi="Aptos Narrow" w:cs="Arial"/>
          <w:kern w:val="0"/>
          <w:sz w:val="28"/>
          <w:szCs w:val="28"/>
          <w:lang w:eastAsia="en-AU"/>
          <w14:ligatures w14:val="none"/>
        </w:rPr>
        <w:t>AE</w:t>
      </w:r>
      <w:r w:rsidR="00045B43">
        <w:rPr>
          <w:rFonts w:ascii="Aptos Narrow" w:eastAsia="DengXian" w:hAnsi="Aptos Narrow" w:cs="Arial"/>
          <w:kern w:val="0"/>
          <w:sz w:val="28"/>
          <w:szCs w:val="28"/>
          <w:lang w:eastAsia="en-AU"/>
          <w14:ligatures w14:val="none"/>
        </w:rPr>
        <w:t>D</w:t>
      </w:r>
      <w:r w:rsidR="00AB55DC">
        <w:rPr>
          <w:rFonts w:ascii="Aptos Narrow" w:eastAsia="DengXian" w:hAnsi="Aptos Narrow" w:cs="Arial"/>
          <w:kern w:val="0"/>
          <w:sz w:val="28"/>
          <w:szCs w:val="28"/>
          <w:lang w:eastAsia="en-AU"/>
          <w14:ligatures w14:val="none"/>
        </w:rPr>
        <w:t>T</w:t>
      </w:r>
    </w:p>
    <w:p w14:paraId="3E30E61A" w14:textId="77777777" w:rsidR="004E5A80" w:rsidRDefault="004E5A80" w:rsidP="00B30B22">
      <w:pPr>
        <w:tabs>
          <w:tab w:val="left" w:pos="6444"/>
        </w:tabs>
      </w:pPr>
      <w:r>
        <w:rPr>
          <w:noProof/>
        </w:rPr>
        <mc:AlternateContent>
          <mc:Choice Requires="wps">
            <w:drawing>
              <wp:anchor distT="0" distB="0" distL="114300" distR="114300" simplePos="0" relativeHeight="251659264" behindDoc="1" locked="0" layoutInCell="1" allowOverlap="1" wp14:anchorId="10ACA972" wp14:editId="4AED35E8">
                <wp:simplePos x="0" y="0"/>
                <wp:positionH relativeFrom="page">
                  <wp:align>center</wp:align>
                </wp:positionH>
                <mc:AlternateContent>
                  <mc:Choice Requires="wp14">
                    <wp:positionV relativeFrom="page">
                      <wp14:pctPosVOffset>51000</wp14:pctPosVOffset>
                    </wp:positionV>
                  </mc:Choice>
                  <mc:Fallback>
                    <wp:positionV relativeFrom="page">
                      <wp:posOffset>5452745</wp:posOffset>
                    </wp:positionV>
                  </mc:Fallback>
                </mc:AlternateContent>
                <wp:extent cx="7034530" cy="3255264"/>
                <wp:effectExtent l="0" t="0" r="6985" b="0"/>
                <wp:wrapNone/>
                <wp:docPr id="1" name="Text Box 1"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4B862" w14:textId="77777777" w:rsidR="004E5A80" w:rsidRDefault="004E5A8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10ACA972" id="_x0000_t202" coordsize="21600,21600" o:spt="202" path="m,l,21600r21600,l21600,xe">
                <v:stroke joinstyle="miter"/>
                <v:path gradientshapeok="t" o:connecttype="rect"/>
              </v:shapetype>
              <v:shape id="Text Box 1" o:spid="_x0000_s1026" type="#_x0000_t202" alt="Cover page content layout" style="position:absolute;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" filled="f" stroked="f" strokeweight=".5pt">
                <v:textbox style="mso-fit-shape-to-text:t" inset="0,0,0,0">
                  <w:txbxContent>
                    <w:p w14:paraId="7E84B862" w14:textId="77777777" w:rsidR="004E5A80" w:rsidRDefault="004E5A80"/>
                  </w:txbxContent>
                </v:textbox>
                <w10:wrap anchorx="page" anchory="page"/>
              </v:shape>
            </w:pict>
          </mc:Fallback>
        </mc:AlternateContent>
      </w:r>
    </w:p>
    <w:p w14:paraId="74F857FF" w14:textId="77777777" w:rsidR="00231AF0"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37997AD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5D5216">
        <w:rPr>
          <w:rFonts w:ascii="Arial" w:eastAsia="Times New Roman" w:hAnsi="Arial" w:cs="Arial"/>
          <w:b/>
          <w:bCs/>
          <w:kern w:val="0"/>
          <w:lang w:eastAsia="en-AU"/>
        </w:rPr>
        <w:lastRenderedPageBreak/>
        <w:t>JAX BROWN:</w:t>
      </w:r>
      <w:r w:rsidRPr="005D5216">
        <w:rPr>
          <w:rFonts w:ascii="Arial" w:eastAsia="Times New Roman" w:hAnsi="Arial" w:cs="Arial"/>
          <w:kern w:val="0"/>
          <w:lang w:eastAsia="en-AU"/>
        </w:rPr>
        <w:t xml:space="preserve">  Hello, everyone. Welcome, we're just waiting for everyone to join this afternoon and then we'll get started in a few seconds. Welcome, everyone. We'll be starting shortly. </w:t>
      </w:r>
    </w:p>
    <w:p w14:paraId="1609F77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5D5216">
        <w:rPr>
          <w:rFonts w:ascii="Arial" w:eastAsia="Times New Roman" w:hAnsi="Arial" w:cs="Arial"/>
          <w:kern w:val="0"/>
          <w:lang w:eastAsia="en-AU"/>
        </w:rPr>
        <w:tab/>
        <w:t>Hi, everyone. My name is Jax Brown and my pronouns are he and they. I have been working for over 10 years in the LGBTQIA+ disability space and I'm really passionate about thinking about what good relationships can look like for people with disabilities, and all the different ways we can have relationships across our lives. I'm proudly disabled, and today I am seated in my manual wheelchair, which has rainbow spokes on it to flag a bit of queer pride, and also proudly transgender, and I'm wearing a button</w:t>
      </w:r>
      <w:r w:rsidRPr="005D5216">
        <w:rPr>
          <w:rFonts w:ascii="Arial" w:eastAsia="Times New Roman" w:hAnsi="Arial" w:cs="Arial"/>
          <w:kern w:val="0"/>
          <w:lang w:eastAsia="en-AU"/>
        </w:rPr>
        <w:noBreakHyphen/>
        <w:t>up T</w:t>
      </w:r>
      <w:r w:rsidRPr="005D5216">
        <w:rPr>
          <w:rFonts w:ascii="Arial" w:eastAsia="Times New Roman" w:hAnsi="Arial" w:cs="Arial"/>
          <w:kern w:val="0"/>
          <w:lang w:eastAsia="en-AU"/>
        </w:rPr>
        <w:noBreakHyphen/>
        <w:t>shirt with the colours of the trans pride flag, which is blue, pink and white. And I have some shorts on and some black boots with rainbow laces. I'm also middle</w:t>
      </w:r>
      <w:r w:rsidRPr="005D5216">
        <w:rPr>
          <w:rFonts w:ascii="Arial" w:eastAsia="Times New Roman" w:hAnsi="Arial" w:cs="Arial"/>
          <w:kern w:val="0"/>
          <w:lang w:eastAsia="en-AU"/>
        </w:rPr>
        <w:noBreakHyphen/>
        <w:t xml:space="preserve">aged and a white person with short hair, a beard and glasses. </w:t>
      </w:r>
    </w:p>
    <w:p w14:paraId="1766C7DA"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So, welcome, everyone, to today's Open Dialogue. These Open Dialogue sessions are a place for people with disabilities and our community to talk openly and frankly about the things that matter to us. These sessions are by disabled people and for disabled people. Before we get into it, I want to start by acknowledging that this session today is conducted on the unceded lands of Aboriginal people, and the lands that I'm on today are the Wurundjeri lands of the Kulin Nation in Naarm. I want to extend my deep, deep respects to Elders past, present, and emerging, and extend that respect to any First Nations folks who are with us today. </w:t>
      </w:r>
    </w:p>
    <w:p w14:paraId="5D0DBE33"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We also want to acknowledge Traditional Owners of the land that each of you are on this afternoon. This always was, and always will be, Aboriginal land, and sovereignty has never been ceded. </w:t>
      </w:r>
    </w:p>
    <w:p w14:paraId="734699B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I'd like to acknowledge the meaningful and valued roles of sistergirls and brotherboys and other rainbow mob, and acknowledge that these identities have existed for tens of thousands of years and continue to do so today. And whilst colonisation has disrupted how these identities are understood in mainstream discourse, rainbow mob always have, and always will be, a valued part of First Nations communities across so</w:t>
      </w:r>
      <w:r w:rsidRPr="005D5216">
        <w:rPr>
          <w:rFonts w:ascii="Arial" w:eastAsia="Times New Roman" w:hAnsi="Arial" w:cs="Arial"/>
          <w:kern w:val="0"/>
          <w:lang w:eastAsia="en-AU"/>
        </w:rPr>
        <w:noBreakHyphen/>
        <w:t xml:space="preserve">called Australia. </w:t>
      </w:r>
    </w:p>
    <w:p w14:paraId="768416F6"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I want to take a moment to pay my deep respect also to the First Peoples Disability Network of Australia, which is a really important organisation doing some great work for First Nations people who have disabilities in this country. </w:t>
      </w:r>
    </w:p>
    <w:p w14:paraId="4471C39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as well as being a wheelchair user and a bit fabulous, I also have dyslexia and I think it's really important to bring visible as well as hidden, or invisible, disabilities into the Zoom call today as a way of moving through shame and into pride, and really being able to ask for our access needs to be met. So, I've got some notes with me today to keep me on track, but I really hope that we can create a disability</w:t>
      </w:r>
      <w:r w:rsidRPr="005D5216">
        <w:rPr>
          <w:rFonts w:ascii="Arial" w:eastAsia="Times New Roman" w:hAnsi="Arial" w:cs="Arial"/>
          <w:kern w:val="0"/>
          <w:lang w:eastAsia="en-AU"/>
        </w:rPr>
        <w:noBreakHyphen/>
        <w:t xml:space="preserve">affirming space together. Too often, as disabled people, we can try and squish our true selves down to try and conform to some </w:t>
      </w:r>
      <w:r w:rsidRPr="005D5216">
        <w:rPr>
          <w:rFonts w:ascii="Arial" w:eastAsia="Times New Roman" w:hAnsi="Arial" w:cs="Arial"/>
          <w:kern w:val="0"/>
          <w:lang w:eastAsia="en-AU"/>
        </w:rPr>
        <w:lastRenderedPageBreak/>
        <w:t>normative standards of being or behaving, and I really don't want us to feel that pressure today. I want us to push back against that pressure or that internalised ableism. So, this space this afternoon is a disability</w:t>
      </w:r>
      <w:r w:rsidRPr="005D5216">
        <w:rPr>
          <w:rFonts w:ascii="Arial" w:eastAsia="Times New Roman" w:hAnsi="Arial" w:cs="Arial"/>
          <w:kern w:val="0"/>
          <w:lang w:eastAsia="en-AU"/>
        </w:rPr>
        <w:noBreakHyphen/>
        <w:t xml:space="preserve">affirming space, so please proudly get out your fidget toys, move around, lay down if you want to, turn your camera off, do whatever you need to do to feel comfortable. </w:t>
      </w:r>
    </w:p>
    <w:p w14:paraId="5B696B2B"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OK, so I'll hand over to Maddy now. Over to you, Maddy.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Hi, everyone. I'm Maddy Gay and my pronouns are she/her. I'm a research officer with Children and Young People with Disability Australia. I'm a queer disabled woman of colour and I am passionate about creating policy and research centred on lived experience, and I'm really looking forward to today's discussion, and we've got some great speakers and co</w:t>
      </w:r>
      <w:r w:rsidRPr="005D5216">
        <w:rPr>
          <w:rFonts w:ascii="Arial" w:eastAsia="Times New Roman" w:hAnsi="Arial" w:cs="Arial"/>
          <w:kern w:val="0"/>
          <w:lang w:eastAsia="en-AU"/>
        </w:rPr>
        <w:noBreakHyphen/>
        <w:t>hosts today. So, yeah, I'm really looking forward to talking about all types of relationships that people with disability have and, yeah, the meaningful relationships that we have in our lives. I'm wearing a brown shirt. I have brown hair, brown eyes, and I'm femme</w:t>
      </w:r>
      <w:r w:rsidRPr="005D5216">
        <w:rPr>
          <w:rFonts w:ascii="Arial" w:eastAsia="Times New Roman" w:hAnsi="Arial" w:cs="Arial"/>
          <w:kern w:val="0"/>
          <w:lang w:eastAsia="en-AU"/>
        </w:rPr>
        <w:noBreakHyphen/>
        <w:t xml:space="preserve">presenting. And just in case anyone is wondering, we do visual descriptions of ourselves so people who are blind or have low vision know who is speaking and what they look like. It's a part of making meetings and events accessible for everyone as much as possible. </w:t>
      </w:r>
    </w:p>
    <w:p w14:paraId="76413F5D"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for those who haven't been to one of our events before, welcome. This Open Dialogue is designed to be inclusive, accessible, collaborative, respectful, and </w:t>
      </w:r>
      <w:r w:rsidRPr="005D5216">
        <w:rPr>
          <w:rFonts w:ascii="Arial" w:eastAsia="Times New Roman" w:hAnsi="Arial" w:cs="Arial"/>
          <w:kern w:val="0"/>
          <w:lang w:eastAsia="en-AU"/>
        </w:rPr>
        <w:noBreakHyphen/>
        <w:t xml:space="preserve"> importantly </w:t>
      </w:r>
      <w:r w:rsidRPr="005D5216">
        <w:rPr>
          <w:rFonts w:ascii="Arial" w:eastAsia="Times New Roman" w:hAnsi="Arial" w:cs="Arial"/>
          <w:kern w:val="0"/>
          <w:lang w:eastAsia="en-AU"/>
        </w:rPr>
        <w:noBreakHyphen/>
        <w:t xml:space="preserve"> fun. And a big shout</w:t>
      </w:r>
      <w:r w:rsidRPr="005D5216">
        <w:rPr>
          <w:rFonts w:ascii="Arial" w:eastAsia="Times New Roman" w:hAnsi="Arial" w:cs="Arial"/>
          <w:kern w:val="0"/>
          <w:lang w:eastAsia="en-AU"/>
        </w:rPr>
        <w:noBreakHyphen/>
        <w:t xml:space="preserve">out to our partners at DANA, Inclusion Australia, Alliance20, and Melbourne Disability Institute. </w:t>
      </w:r>
    </w:p>
    <w:p w14:paraId="4028BE75"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We are funded through an Information, Linkages and Capacity Building grant from the Department of Health, Disability and Ageing. Now over to Jax.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Thanks, Maddy. And lovely to be here with you today. So, now just a little bit of housekeeping from us to make sure everyone has an idea of how today will go. So, we really want to create a safe, open and inclusive space for everyone. So, firstly, no AI tools are allowed. We know it can be useful for people with disabilities to use AI, but we really want to protect everyone's privacy. We'll be uploading a transcript of today's event on the event page and we'll send that to you via email. Secondly, we try really hard to stick to time to make sure that we hear from all our guests and that we get to hear from you, our audience members. This might mean that we might interrupt you sometimes to move things along </w:t>
      </w:r>
      <w:r w:rsidRPr="005D5216">
        <w:rPr>
          <w:rFonts w:ascii="Arial" w:eastAsia="Times New Roman" w:hAnsi="Arial" w:cs="Arial"/>
          <w:kern w:val="0"/>
          <w:lang w:eastAsia="en-AU"/>
        </w:rPr>
        <w:noBreakHyphen/>
        <w:t xml:space="preserve"> we're not being rude, we promise, we just really want to keep us to time. </w:t>
      </w:r>
    </w:p>
    <w:p w14:paraId="761F6917" w14:textId="24A126EB"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We encourage you to have your camera on if you're comfortable doing so. That way, we can feel like we're all in a room together. But it's really up to you </w:t>
      </w:r>
      <w:r w:rsidRPr="005D5216">
        <w:rPr>
          <w:rFonts w:ascii="Arial" w:eastAsia="Times New Roman" w:hAnsi="Arial" w:cs="Arial"/>
          <w:kern w:val="0"/>
          <w:lang w:eastAsia="en-AU"/>
        </w:rPr>
        <w:noBreakHyphen/>
        <w:t xml:space="preserve"> if you're more comfortable turning it off, please do that as well. We'll be collecting your comments and </w:t>
      </w:r>
      <w:r w:rsidRPr="005D5216">
        <w:rPr>
          <w:rFonts w:ascii="Arial" w:eastAsia="Times New Roman" w:hAnsi="Arial" w:cs="Arial"/>
          <w:kern w:val="0"/>
          <w:lang w:eastAsia="en-AU"/>
        </w:rPr>
        <w:lastRenderedPageBreak/>
        <w:t xml:space="preserve">questions in the chat throughout today's event and may even invite you to ask a question on mic if you'd like to. So, now I will pass back over to Maddy again.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Thanks, Jax. So, today's event is being recorded and will be uploaded to The Disability Dialogue website. We just want to make sure that everyone is aware, when you're sharing things, that other people in the public will be able to see or hear it by watching the recording. So, we just want you to be mindful that what you share. And also acknowledging that today's topic </w:t>
      </w:r>
      <w:r w:rsidRPr="005D5216">
        <w:rPr>
          <w:rFonts w:ascii="Arial" w:eastAsia="Times New Roman" w:hAnsi="Arial" w:cs="Arial"/>
          <w:kern w:val="0"/>
          <w:lang w:eastAsia="en-AU"/>
        </w:rPr>
        <w:noBreakHyphen/>
        <w:t xml:space="preserve"> friendships, relationships and intimacy </w:t>
      </w:r>
      <w:r w:rsidRPr="005D5216">
        <w:rPr>
          <w:rFonts w:ascii="Arial" w:eastAsia="Times New Roman" w:hAnsi="Arial" w:cs="Arial"/>
          <w:kern w:val="0"/>
          <w:lang w:eastAsia="en-AU"/>
        </w:rPr>
        <w:noBreakHyphen/>
        <w:t xml:space="preserve"> is an important part of being human, but for some people this topic may bring up some hard feelings because of past trauma or shame. You can take a break at any time. We're gonna put some guidelines in the chat now and on the screen, which we'll read out to help us all make sure that today's event is safe.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So, this session is about friendships, relationships and intimacy for people with disabilities, so some topics may include adult content and talk about sex, which, as Maddy said, can bring up feelings for people. So, we really ask you to take care of yourself, and it's OK to take a break at any time. And also everyone's experiences and identities are different, so let's respect each other here today as well. Over to you again, Maddy.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It's also OK to disagree. The goal is understanding, not winning, an argument. And language changes quickly </w:t>
      </w:r>
      <w:r w:rsidRPr="005D5216">
        <w:rPr>
          <w:rFonts w:ascii="Arial" w:eastAsia="Times New Roman" w:hAnsi="Arial" w:cs="Arial"/>
          <w:kern w:val="0"/>
          <w:lang w:eastAsia="en-AU"/>
        </w:rPr>
        <w:noBreakHyphen/>
        <w:t xml:space="preserve"> like LGBTQIA terms </w:t>
      </w:r>
      <w:r w:rsidRPr="005D5216">
        <w:rPr>
          <w:rFonts w:ascii="Arial" w:eastAsia="Times New Roman" w:hAnsi="Arial" w:cs="Arial"/>
          <w:kern w:val="0"/>
          <w:lang w:eastAsia="en-AU"/>
        </w:rPr>
        <w:noBreakHyphen/>
        <w:t xml:space="preserve"> so be kind if someone uses different words. But abuse, discrimination, or unkind behaviour will not be accepted. Finally, if today's event brings up any difficult feelings and you would like to seek some further support, you can visit disabilitydialogue.com.au/support to find a list of resources available. That link is also on the screen and in the chat. OK, that's all for housekeeping. Now let's get into it.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Awesome! So, now, you let us know about how relationships are important to everyone and can really help us feel close to people. We know that everyone has the right to build relationships and to really feel safe, respectful, and feel meaningful and valued in those relationships. So, today we're gonna hear from people with disabilities about our experiences of relationships, including with our families, our friends, and our romantic partners. But we also want to hear from you, our audience members who are joining us today, and what you might like to share. So, you might have seen a survey that we sent around before today's event, and it was totally optional, so don't worry if you didn't get around to doing it. But in that survey, we asked you some questions about healthy relationships and making friends. So, we're going to bring up the results now, and we think it </w:t>
      </w:r>
      <w:r w:rsidRPr="005D5216">
        <w:rPr>
          <w:rFonts w:ascii="Arial" w:eastAsia="Times New Roman" w:hAnsi="Arial" w:cs="Arial"/>
          <w:kern w:val="0"/>
          <w:lang w:eastAsia="en-AU"/>
        </w:rPr>
        <w:lastRenderedPageBreak/>
        <w:t xml:space="preserve">would be a great way to kick off today's conversation. Over to you, Maddy, for the first question.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We asked, "What do you think makes a friendship or relationship healthy?" If you didn't get a chance to fill in the survey but you want to share in the chat, what do you think makes a healthy relationship or friendship? Please do go ahead. But some of the answers from the survey were, "Honesty and sharing, equality, mutual caring and kindness." How we communicate in a way that both of you are happy with and meets both needs. "Communication (let the other speak), listening (active listening, don't try to fix it), laugh, cry and have fun together. Let them do their own thing and be there for them."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And our next...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Sorry, I was going to say I can see a few responses in the chat that are echoing this. Yeah, respecting and listening to everyone, and accepting our differences, open communication </w:t>
      </w:r>
      <w:r w:rsidRPr="005D5216">
        <w:rPr>
          <w:rFonts w:ascii="Arial" w:eastAsia="Times New Roman" w:hAnsi="Arial" w:cs="Arial"/>
          <w:kern w:val="0"/>
          <w:lang w:eastAsia="en-AU"/>
        </w:rPr>
        <w:noBreakHyphen/>
        <w:t xml:space="preserve"> these are great reflections.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Yeah, awesome. And for our next question, we asked you, "What kind of supports or services would make it easier for you or others to make new friends, or with dating?" And some of the answers you sent in were, "Service providers actually understanding that they play a vital role in creating opportunities for connection to occur." "Community groups, group activities for people living with disability." And, yeah, I think, for me, peer support and connecting with other disabled people is really, really important. You also said, "Online community for making friends and starting relationships used to be open to the blind community, but with the development of mobile apps and gamified connection making it all be visual these days, the blind community feels very shut out, and I'm not sure what the solution is, though. Swiping a bunch of pictures just doesn't work the same as text</w:t>
      </w:r>
      <w:r w:rsidRPr="005D5216">
        <w:rPr>
          <w:rFonts w:ascii="Arial" w:eastAsia="Times New Roman" w:hAnsi="Arial" w:cs="Arial"/>
          <w:kern w:val="0"/>
          <w:lang w:eastAsia="en-AU"/>
        </w:rPr>
        <w:noBreakHyphen/>
        <w:t xml:space="preserve">based chat used to." And I think that's a really, kind of, key reflection, so thank you to whoever sent that in. And then someone also said as kind of maybe a solution, "An app that is moderated and safe where people's identity could be safely verified, like government websites do with ID docs and passports, and people with disability could reach out for friendships, or dating or romantic relationships." Yeah, I think that's a really interesting suggestion. It does bring us some privacy concerns and issues, though, as well, if we're having to input our data in that kind of way to get access. But over to you, Maddy, for our next question.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Thanks, Jax. OK, so the last question in the survey that we asked you </w:t>
      </w:r>
      <w:r w:rsidRPr="005D5216">
        <w:rPr>
          <w:rFonts w:ascii="Arial" w:eastAsia="Times New Roman" w:hAnsi="Arial" w:cs="Arial"/>
          <w:kern w:val="0"/>
          <w:lang w:eastAsia="en-AU"/>
        </w:rPr>
        <w:lastRenderedPageBreak/>
        <w:t>was, "What advice would you give someone who wants to start dating or make new friends?" And some of the answers were, "Take it slow and get to know the person before they can get to be your friend, because not all people can be your friend." Another person said, "Start with shared interests. " And, "Be a friend to have a friend." That's a great response. And, "It doesn't have to be hard. Don't be scared to give it a go. You have to be willing to communicate. Anytime you talk to someone, you have a chance to make a friend. Don't put yourself in an unsafe situation." So, thank you to everyone who has filled out our survey, and everyone who has responded in the chat. It's very fantastic to get your ideas and your thoughts on the topic, and it really is a great way to kick</w:t>
      </w:r>
      <w:r w:rsidRPr="005D5216">
        <w:rPr>
          <w:rFonts w:ascii="Arial" w:eastAsia="Times New Roman" w:hAnsi="Arial" w:cs="Arial"/>
          <w:kern w:val="0"/>
          <w:lang w:eastAsia="en-AU"/>
        </w:rPr>
        <w:noBreakHyphen/>
        <w:t xml:space="preserve">start the discussion.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Yeah, amazing. Thank you, everyone. So now it's time to introduce our first speaker for today's event, Daniel Johnston. So, Daniel has a wide circle of friends and enjoys a vibrant social life, which includes regular activities, such as disco nights, weekly bowling games, and regular dinner catch</w:t>
      </w:r>
      <w:r w:rsidRPr="005D5216">
        <w:rPr>
          <w:rFonts w:ascii="Arial" w:eastAsia="Times New Roman" w:hAnsi="Arial" w:cs="Arial"/>
          <w:kern w:val="0"/>
          <w:lang w:eastAsia="en-AU"/>
        </w:rPr>
        <w:noBreakHyphen/>
        <w:t xml:space="preserve">ups. He has a large friendship group through his social activities and he has been able to form some really close connections. And Daniel is gonna be having a chat today with Christina. Christina is from Life Without Barriers, who support Daniel, and Christina first met Daniel at Seaview Street when he participated in a media event. So, now I'm going to hand over to Daniel and Christina to have a conversation together. So, over to you both.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Yes, hi. Thank you, Jax. Yes, that's right. Thank you. Hi, everyone. My name is Christina. I will describe myself as having brown eyes, shoulder</w:t>
      </w:r>
      <w:r w:rsidRPr="005D5216">
        <w:rPr>
          <w:rFonts w:ascii="Arial" w:eastAsia="Times New Roman" w:hAnsi="Arial" w:cs="Arial"/>
          <w:kern w:val="0"/>
          <w:lang w:eastAsia="en-AU"/>
        </w:rPr>
        <w:noBreakHyphen/>
        <w:t>length brown hair, which I wear up in a bun. I'm a down</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 xml:space="preserve">earth person. I go with the flow. And today I'm wearing a white shirt with blue flowers on it. And my birth stone, which is citron, are usually the earring studs that I'm wearing today. So, now I will give Daniel a chance to introduce himself.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Hi. I'm Daniel. And, yeah, I have a really busy life, yeah. I do lots of activities. And, yeah, and, you know, go out and do my activities, such as bowling, disco nights, and, you know, go to all these different places. I like travelling as well.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 do. Because we've organised a holiday.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Yeah, yeah. And I'm going to Bali this year,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That's good. So, Daniel, we'll start off with the first question. Can you tell everyone a bit about the social activities you're involved in? </w:t>
      </w:r>
      <w:r w:rsidRPr="005D5216">
        <w:rPr>
          <w:rFonts w:ascii="Arial" w:eastAsia="Times New Roman" w:hAnsi="Arial" w:cs="Arial"/>
          <w:kern w:val="0"/>
          <w:lang w:eastAsia="en-AU"/>
        </w:rPr>
        <w:br/>
      </w:r>
      <w:r w:rsidRPr="005D5216">
        <w:rPr>
          <w:rFonts w:ascii="Arial" w:eastAsia="Times New Roman" w:hAnsi="Arial" w:cs="Arial"/>
          <w:kern w:val="0"/>
          <w:lang w:eastAsia="en-AU"/>
        </w:rPr>
        <w:lastRenderedPageBreak/>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Yes. The social activities I'm involved in is...first one is I go to a social group on Tuesdays, which is a cooking class in Ashburton. And the other social things that I'm involved in are things like bowling every Saturday. And, every fortnight, I go to discos every fortnight. So, they're the social activities that I'm involved in.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 have a very busy social life, Daniel. Can you think back to before you went to social club for the first time? Were you nervous? What kind of things did you do to help you feel less nervous and more confident?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I introduced myself to some new people when I started at social group, I introduced myself to some new people. And I got to meet these nice new people. And then when I got to meet these nice new people, some of these people, one of them mentioned about a bowling league, so I joined the bowling league. In Moorabbin on Saturdays, which, of course, now it's been for the last year, we have been bowling at Southland, so we've got that new Southland venue that we bowl at. And it's fantastic and it's got games as well. It's all fantastic.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Do you remember, were you nervous?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No, I was not nervous. I just went with the flow.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 went with the flow?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And what kind of things did you do to help you feel less nervous and more confident?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Less nervous and more confident, I just took things easy, made all these new friends, and I got to meet all these new people and people came up to me, who said, "Hello. How are you going?"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That's great.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lastRenderedPageBreak/>
        <w:t>CHRISTINA LIBERATOSCIOLI:</w:t>
      </w:r>
      <w:r w:rsidRPr="005D5216">
        <w:rPr>
          <w:rFonts w:ascii="Arial" w:eastAsia="Times New Roman" w:hAnsi="Arial" w:cs="Arial"/>
          <w:kern w:val="0"/>
          <w:lang w:eastAsia="en-AU"/>
        </w:rPr>
        <w:t xml:space="preserve">  Do you have any advice for people who feel nervous or unsure about joining in?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If you're nervous or unsure about joining in, go up to him or her and say, "Hello. How are you? Can I join you?" And things like that.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 have a girlfriend now, Daniel, which is very exciting. What kind of things did you do to help you feel confident about having a relationship?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OK, so I met her in Bayswater as Bayswater Disco. And we were having a nice friendship, a friendship at first, and we started dancing together. And we have been together, like, 2.5 years now. And after a year, me and Sophie </w:t>
      </w:r>
      <w:r w:rsidRPr="005D5216">
        <w:rPr>
          <w:rFonts w:ascii="Arial" w:eastAsia="Times New Roman" w:hAnsi="Arial" w:cs="Arial"/>
          <w:kern w:val="0"/>
          <w:lang w:eastAsia="en-AU"/>
        </w:rPr>
        <w:noBreakHyphen/>
        <w:t xml:space="preserve"> that's my girlfriend's name </w:t>
      </w:r>
      <w:r w:rsidRPr="005D5216">
        <w:rPr>
          <w:rFonts w:ascii="Arial" w:eastAsia="Times New Roman" w:hAnsi="Arial" w:cs="Arial"/>
          <w:kern w:val="0"/>
          <w:lang w:eastAsia="en-AU"/>
        </w:rPr>
        <w:noBreakHyphen/>
        <w:t xml:space="preserve"> we felt confident about having a relationship and going out, and we have been on a few outings for lunch, dinner,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Fantastic. Do you talk to anyone about your relationship with Sophie?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I don't actually talk to anyone about my relationship with Sophie. I keep that private.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That's OK.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Yeah,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But people do ask you...?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But people say, "How is Sophie going?" I say, "Yes, she's good. She's very good." And occasionally I buy her a couple of things on special occasions.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You're a gentleman!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Your life sounds very busy with your friends and your girlfriend. Can you tell everyone what a difference having these friendships and relationship has made to your life? </w:t>
      </w:r>
      <w:r w:rsidRPr="005D5216">
        <w:rPr>
          <w:rFonts w:ascii="Arial" w:eastAsia="Times New Roman" w:hAnsi="Arial" w:cs="Arial"/>
          <w:kern w:val="0"/>
          <w:lang w:eastAsia="en-AU"/>
        </w:rPr>
        <w:br/>
      </w:r>
      <w:r w:rsidRPr="005D5216">
        <w:rPr>
          <w:rFonts w:ascii="Arial" w:eastAsia="Times New Roman" w:hAnsi="Arial" w:cs="Arial"/>
          <w:kern w:val="0"/>
          <w:lang w:eastAsia="en-AU"/>
        </w:rPr>
        <w:lastRenderedPageBreak/>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Yes. The difference that this has made to my life is having more friends than I've ever had before. And it's great. I have a good connection now with lots of people, especially on the phone. I contact my friends on the phone sometimes, and,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Well, Daniel, thank you so much for this conversation today. I've really enjoyed it and I'm sure the audience really has too. Jax, I'll hand it back to you.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Yeah, thank you so much. That was really lovely. Thank you, Daniel and Christina. It was really lovely to hear about your life, Daniel. You have such vibrant, great energy, and we really love that. And now, if you have any questions for Daniel, please feel free to keep putting them in the chat. But we have a question from Sam:  "How do you know if people will be nice to you when you first meet them?"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By the look on their face, the smile on their face, their attitude,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CHRISTINA LIBERATOSCIOLI:</w:t>
      </w:r>
      <w:r w:rsidRPr="005D5216">
        <w:rPr>
          <w:rFonts w:ascii="Arial" w:eastAsia="Times New Roman" w:hAnsi="Arial" w:cs="Arial"/>
          <w:kern w:val="0"/>
          <w:lang w:eastAsia="en-AU"/>
        </w:rPr>
        <w:t xml:space="preserve">  Yes.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Yeah, that's a pretty good indication sometimes.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Yes.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Yeah. OK, so if... I will just double</w:t>
      </w:r>
      <w:r w:rsidRPr="005D5216">
        <w:rPr>
          <w:rFonts w:ascii="Arial" w:eastAsia="Times New Roman" w:hAnsi="Arial" w:cs="Arial"/>
          <w:kern w:val="0"/>
          <w:lang w:eastAsia="en-AU"/>
        </w:rPr>
        <w:noBreakHyphen/>
        <w:t xml:space="preserve">check the chat. If there are no other questions, we might move on to a video now.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Yeah, thanks for those questions. And now we're gonna go to a break. Before we go to a break, sorry, we're going to show you two videos from Life Without Barriers, and they have some great resources on their website on the topic of relationships, intimacy, and sexuality. So, we'll share a link to that web page in the chat and we'll play the video. </w:t>
      </w:r>
      <w:r w:rsidRPr="005D5216">
        <w:rPr>
          <w:rFonts w:ascii="Arial" w:eastAsia="Times New Roman" w:hAnsi="Arial" w:cs="Arial"/>
          <w:kern w:val="0"/>
          <w:lang w:eastAsia="en-AU"/>
        </w:rPr>
        <w:br/>
        <w:t xml:space="preserve"> </w:t>
      </w:r>
      <w:r w:rsidRPr="005D5216">
        <w:rPr>
          <w:rFonts w:ascii="Arial" w:eastAsia="Times New Roman" w:hAnsi="Arial" w:cs="Arial"/>
          <w:kern w:val="0"/>
          <w:lang w:eastAsia="en-AU"/>
        </w:rPr>
        <w:br/>
        <w:t xml:space="preserve">(CAPTIONED VIDEO PLAYS) </w:t>
      </w:r>
      <w:r w:rsidRPr="005D5216">
        <w:rPr>
          <w:rFonts w:ascii="Arial" w:eastAsia="Times New Roman" w:hAnsi="Arial" w:cs="Arial"/>
          <w:kern w:val="0"/>
          <w:lang w:eastAsia="en-AU"/>
        </w:rPr>
        <w:br/>
        <w:t xml:space="preserve"> </w:t>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Thank you. What an interesting video. I mean, I think, for me, it really highlights that everyone has the right to make choices in their lives about intimacy, about the relationships that we have, and the sexual experiences that we have too. But too often for </w:t>
      </w:r>
      <w:r w:rsidRPr="005D5216">
        <w:rPr>
          <w:rFonts w:ascii="Arial" w:eastAsia="Times New Roman" w:hAnsi="Arial" w:cs="Arial"/>
          <w:kern w:val="0"/>
          <w:lang w:eastAsia="en-AU"/>
        </w:rPr>
        <w:lastRenderedPageBreak/>
        <w:t>disabled people, our desires for sex and relationships can be controlled or limited by the people that are around us, by the people that are in our lives. And often our choices can be really limited by those very people who are there to support us and should be supporting us. So, sex and sexuality is a really important area for people with disabilities to be able to explore and have access to, and be supported. You know, one thing that people often ask me is, is my partner disabled? And I like to say, "No, unfortunately, she's not. She's currently non</w:t>
      </w:r>
      <w:r w:rsidRPr="005D5216">
        <w:rPr>
          <w:rFonts w:ascii="Arial" w:eastAsia="Times New Roman" w:hAnsi="Arial" w:cs="Arial"/>
          <w:kern w:val="0"/>
          <w:lang w:eastAsia="en-AU"/>
        </w:rPr>
        <w:noBreakHyphen/>
        <w:t>disabled. But as she gets older, there's a likelihood that as she ages she might acquire an age</w:t>
      </w:r>
      <w:r w:rsidRPr="005D5216">
        <w:rPr>
          <w:rFonts w:ascii="Arial" w:eastAsia="Times New Roman" w:hAnsi="Arial" w:cs="Arial"/>
          <w:kern w:val="0"/>
          <w:lang w:eastAsia="en-AU"/>
        </w:rPr>
        <w:noBreakHyphen/>
        <w:t>related disability, so there's still time! I might end up in a relationship with a disabled person as time goes on, but unfortunately now she happens to be non</w:t>
      </w:r>
      <w:r w:rsidRPr="005D5216">
        <w:rPr>
          <w:rFonts w:ascii="Arial" w:eastAsia="Times New Roman" w:hAnsi="Arial" w:cs="Arial"/>
          <w:kern w:val="0"/>
          <w:lang w:eastAsia="en-AU"/>
        </w:rPr>
        <w:noBreakHyphen/>
        <w:t xml:space="preserve">disabled." And I like to kind of speak back to that idea that, you know, it's kind of unfortunate that someone can live without disability, because disability is often framed as this negative thing, and I like to kind of speak back to that assumption and get people to think about why they're kind of asking that of disabled people. But over to you, Maddy. We're about to go to a break, I think.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Maddy speaking. Yeah, that's a great point, Jax. I love that reframing of the narrative and, yeah, kind of shifting that power around. So, we're now going to take a 10</w:t>
      </w:r>
      <w:r w:rsidRPr="005D5216">
        <w:rPr>
          <w:rFonts w:ascii="Arial" w:eastAsia="Times New Roman" w:hAnsi="Arial" w:cs="Arial"/>
          <w:kern w:val="0"/>
          <w:lang w:eastAsia="en-AU"/>
        </w:rPr>
        <w:noBreakHyphen/>
        <w:t xml:space="preserve">minute break before we're joined by our next guest, Isabella Choate. So, grab a drink or whatever you may need, and we'll see you back here in 10.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And we'll hear more from Daniel later on in today's event as well, but thanks so much, Daniel.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No worries! </w:t>
      </w:r>
      <w:r w:rsidRPr="005D5216">
        <w:rPr>
          <w:rFonts w:ascii="Arial" w:eastAsia="Times New Roman" w:hAnsi="Arial" w:cs="Arial"/>
          <w:kern w:val="0"/>
          <w:lang w:eastAsia="en-AU"/>
        </w:rPr>
        <w:br/>
      </w:r>
      <w:r w:rsidRPr="005D5216">
        <w:rPr>
          <w:rFonts w:ascii="Arial" w:eastAsia="Times New Roman" w:hAnsi="Arial" w:cs="Arial"/>
          <w:kern w:val="0"/>
          <w:lang w:eastAsia="en-AU"/>
        </w:rPr>
        <w:br/>
        <w:t>(BREAK)</w:t>
      </w:r>
    </w:p>
    <w:p w14:paraId="2E0F8859"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OK, welcome back, everyone. Hopefully, you've had a lovely, refreshing break, got yourself a nice cup of tea or coffee, and to have a bit of a break from the screen. Now, before we go to our next speaker, we just wanted to share one more video from Life Without Barriers that we think is a really great resource for people with disabilities and those who want to support them. </w:t>
      </w:r>
      <w:r w:rsidRPr="005D5216">
        <w:rPr>
          <w:rFonts w:ascii="Arial" w:eastAsia="Times New Roman" w:hAnsi="Arial" w:cs="Arial"/>
          <w:kern w:val="0"/>
          <w:lang w:eastAsia="en-AU"/>
        </w:rPr>
        <w:br/>
      </w:r>
    </w:p>
    <w:p w14:paraId="24EE94E0"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rPr>
          <w:rFonts w:ascii="Arial" w:eastAsia="Times New Roman" w:hAnsi="Arial" w:cs="Arial"/>
          <w:kern w:val="0"/>
          <w:lang w:eastAsia="en-AU"/>
        </w:rPr>
      </w:pPr>
      <w:r w:rsidRPr="005D5216">
        <w:rPr>
          <w:rFonts w:ascii="Arial" w:eastAsia="Times New Roman" w:hAnsi="Arial" w:cs="Arial"/>
          <w:kern w:val="0"/>
          <w:lang w:eastAsia="en-AU"/>
        </w:rPr>
        <w:t xml:space="preserve">(VIDEO PLAYS) </w:t>
      </w:r>
      <w:r w:rsidRPr="005D5216">
        <w:rPr>
          <w:rFonts w:ascii="Arial" w:eastAsia="Times New Roman" w:hAnsi="Arial" w:cs="Arial"/>
          <w:kern w:val="0"/>
          <w:lang w:eastAsia="en-AU"/>
        </w:rPr>
        <w:br/>
        <w:t xml:space="preserve"> </w:t>
      </w:r>
      <w:r w:rsidRPr="005D5216">
        <w:rPr>
          <w:rFonts w:ascii="Arial" w:eastAsia="Times New Roman" w:hAnsi="Arial" w:cs="Arial"/>
          <w:kern w:val="0"/>
          <w:lang w:eastAsia="en-AU"/>
        </w:rPr>
        <w:br/>
      </w:r>
      <w:r w:rsidRPr="005D5216">
        <w:rPr>
          <w:rFonts w:ascii="Arial" w:eastAsia="Times New Roman" w:hAnsi="Arial" w:cs="Arial"/>
          <w:i/>
          <w:iCs/>
          <w:kern w:val="0"/>
          <w:lang w:eastAsia="en-AU"/>
        </w:rPr>
        <w:t xml:space="preserve">The right to privacy is essential at Life Without Barriers. It's our job to respect and protect the privacy of the people we support, including when it comes to relationships, intimacy, and sexuality. Everyone has the right to decide what information they want to share about their lives and who they want to share it with. We never reveal personal information about </w:t>
      </w:r>
      <w:r w:rsidRPr="005D5216">
        <w:rPr>
          <w:rFonts w:ascii="Arial" w:eastAsia="Times New Roman" w:hAnsi="Arial" w:cs="Arial"/>
          <w:i/>
          <w:iCs/>
          <w:kern w:val="0"/>
          <w:lang w:eastAsia="en-AU"/>
        </w:rPr>
        <w:lastRenderedPageBreak/>
        <w:t>someone we support without their clear consent, even to their family members. You wouldn't want someone telling your parents your private business, right? So, if Sam's mother asks about their friend Alex, we need Sam's permission before saying anything personal about their relationship, especially about romantic matters. We want to encourage the people we support to share their own news and stories. This empowers them to express themselves and be more independent. Every moment has potential. If Alice wants her family to know about her new boyfriend, we can support her to tell them the news herself, help her prepare by practising the conversation so she can feel more confident. If you're not sure about a situation or if you have any questions, ask your manager or team for support. By respecting privacy and confidentiality, we build trust and create a place where everyone feels safe and protected. This helps the people we support live fulfilling lives on their own terms</w:t>
      </w:r>
      <w:r w:rsidRPr="005D5216">
        <w:rPr>
          <w:rFonts w:ascii="Arial" w:eastAsia="Times New Roman" w:hAnsi="Arial" w:cs="Arial"/>
          <w:kern w:val="0"/>
          <w:lang w:eastAsia="en-AU"/>
        </w:rPr>
        <w:t>.</w:t>
      </w:r>
    </w:p>
    <w:p w14:paraId="6FD2275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6C3C503B"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5D5216">
        <w:rPr>
          <w:rFonts w:ascii="Arial" w:eastAsia="Times New Roman" w:hAnsi="Arial" w:cs="Arial"/>
          <w:kern w:val="0"/>
          <w:lang w:eastAsia="en-AU"/>
        </w:rPr>
        <w:t xml:space="preserve">(VIDEO ENDS)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That's such an important message in that video for people with disability and the people who support them, and family and friends to hear. Definitely watching that, I'm reflecting that it is really important that people with disability feel supported to have those conversations about their relationships and to let people know about maybe their boyfriend or girlfriend on their own terms. That's really important to keep in mind. And now I'm really happy to introduce our next speaker, Isabella Choate. Isabella is a multi</w:t>
      </w:r>
      <w:r w:rsidRPr="005D5216">
        <w:rPr>
          <w:rFonts w:ascii="Arial" w:eastAsia="Times New Roman" w:hAnsi="Arial" w:cs="Arial"/>
          <w:kern w:val="0"/>
          <w:lang w:eastAsia="en-AU"/>
        </w:rPr>
        <w:noBreakHyphen/>
        <w:t>award</w:t>
      </w:r>
      <w:r w:rsidRPr="005D5216">
        <w:rPr>
          <w:rFonts w:ascii="Arial" w:eastAsia="Times New Roman" w:hAnsi="Arial" w:cs="Arial"/>
          <w:kern w:val="0"/>
          <w:lang w:eastAsia="en-AU"/>
        </w:rPr>
        <w:noBreakHyphen/>
        <w:t xml:space="preserve">winning lived experience advocate who's passionate about community-building and platforming the voices of young people with disability. Isabella founded WA's first Disability Pride Festival after winning WA Young Person of the Year 2024 and, impressively, at 25 became CEO of the Youth Disability Advocacy Network, finalist for Young Australia of the Year WA, and made the Forbes 30 Under 30 List. Isabella was a 2025 International Day of People with Disability Ambassador, where they shared their love of disability and culture. It's great to have you here joining us today, Isabella. It's an impressive resume. Yeah, can you say hello and give a brief description of yourself?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Hello. Isabella speaking. Thank you so much, Maddy, for a wonderful introduction. So, my name is Isabella Choate. I use they/them pronouns. I am a brown person with long, dark brown hair, black</w:t>
      </w:r>
      <w:r w:rsidRPr="005D5216">
        <w:rPr>
          <w:rFonts w:ascii="Arial" w:eastAsia="Times New Roman" w:hAnsi="Arial" w:cs="Arial"/>
          <w:kern w:val="0"/>
          <w:lang w:eastAsia="en-AU"/>
        </w:rPr>
        <w:noBreakHyphen/>
        <w:t>brown eyes and some silver facial jewellery. Two septum piercings is all you can see right now. And today I'm wearing a blue and white striped shirt and I sit in front of a blue background with the Youth Disability Advocacy Network logo and the quote "Nothing about us without us". I've just moved to the side so you can see. A little bit about my disability journey, and I believe we'll be sharing a video shortly because I am a professional yapper, so I can go on and on! But we've concisely put it into a little video to tell you a bit more about my disability journey. But I currently live with a myriad of disabilities, as many of us do. And for me, that includes energy</w:t>
      </w:r>
      <w:r w:rsidRPr="005D5216">
        <w:rPr>
          <w:rFonts w:ascii="Arial" w:eastAsia="Times New Roman" w:hAnsi="Arial" w:cs="Arial"/>
          <w:kern w:val="0"/>
          <w:lang w:eastAsia="en-AU"/>
        </w:rPr>
        <w:noBreakHyphen/>
        <w:t xml:space="preserve">limiting chronic illnesses, </w:t>
      </w:r>
      <w:r w:rsidRPr="005D5216">
        <w:rPr>
          <w:rFonts w:ascii="Arial" w:eastAsia="Times New Roman" w:hAnsi="Arial" w:cs="Arial"/>
          <w:kern w:val="0"/>
          <w:lang w:eastAsia="en-AU"/>
        </w:rPr>
        <w:lastRenderedPageBreak/>
        <w:t>psychosocial disabilities, including clinical depression and borderline personality disorder, and I'm also an ambulatory wheelchair user and a part</w:t>
      </w:r>
      <w:r w:rsidRPr="005D5216">
        <w:rPr>
          <w:rFonts w:ascii="Arial" w:eastAsia="Times New Roman" w:hAnsi="Arial" w:cs="Arial"/>
          <w:kern w:val="0"/>
          <w:lang w:eastAsia="en-AU"/>
        </w:rPr>
        <w:noBreakHyphen/>
        <w:t xml:space="preserve">time cane user.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Thanks, Izzy. Now, before I ask you your first question, we're gonna show a great video that you shared with us for a bit more.</w:t>
      </w:r>
    </w:p>
    <w:p w14:paraId="60DECB9C"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5E361A5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5D5216">
        <w:rPr>
          <w:rFonts w:ascii="Arial" w:eastAsia="Times New Roman" w:hAnsi="Arial" w:cs="Arial"/>
          <w:kern w:val="0"/>
          <w:lang w:eastAsia="en-AU"/>
        </w:rPr>
        <w:t xml:space="preserve">(CAPTIONED VIDEO PLAYS)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xml:space="preserve">  Isabella speaking. Thank you so much for sharing that video. As I said before, my ADHD brain can just tangent off, so I thought it was a bit more of a summary of who I am and my experiences in community. And I just wanted to touch on, you know, sometimes when you feel these sort of things, you say a lot and then it gets edited into these little bits, and one of the things that I think was edited out that is really important to me is the reason that I was disconnected from community is because of my own internalised ableism and my own beliefs at the time and the stigma around disability. And it was coming into community that helped unpack all of that, so thank you, Maddy.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Oh, that's great. And, yeah, matching that video, I'm learning more about you, and it's great to kind of see that background of the work that you do. It really puts it into focus and also, yeah, it shows us how the disability community can really unite people and bring people together and increase that sense of pride. So, we'll go on to the first question. What changes have you noticed in your personal relationships since becoming connected to the disability community compared to before?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Isabella speaking. That's a really great question. I think, you know, from the video and my story, is that it was six years after being diagnosed with chronic illness before I connected to community. And in those six years, I lost a lot of friends because no</w:t>
      </w:r>
      <w:r w:rsidRPr="005D5216">
        <w:rPr>
          <w:rFonts w:ascii="Arial" w:eastAsia="Times New Roman" w:hAnsi="Arial" w:cs="Arial"/>
          <w:kern w:val="0"/>
          <w:lang w:eastAsia="en-AU"/>
        </w:rPr>
        <w:noBreakHyphen/>
        <w:t xml:space="preserve">one really understood what my needs were, what my grief was. You know, people are really used to saying, "Oh, get well soon," but what do you say when it's chronic, it's not getting better, this is my life now? And I think that through not having community, I lost a lot of hope. I sort of resigned myself to a life of being left out and just watching the world move on without me. And so, you know, a lot of these things really speak to that internalised ableism of, "What do we think disability looks like?" And I didn't think that disability looked like me. I had such a limited understanding of disability. </w:t>
      </w:r>
    </w:p>
    <w:p w14:paraId="5C9CEF9E"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And so, I guess, you know, within my disability journey, my personal relationships really suffered because they didn't understand disability, I didn't understand disability, and I didn't have any language to share my experiences in a way that people understood. I think </w:t>
      </w:r>
      <w:r w:rsidRPr="005D5216">
        <w:rPr>
          <w:rFonts w:ascii="Arial" w:eastAsia="Times New Roman" w:hAnsi="Arial" w:cs="Arial"/>
          <w:kern w:val="0"/>
          <w:lang w:eastAsia="en-AU"/>
        </w:rPr>
        <w:lastRenderedPageBreak/>
        <w:t>that people really tried. It's not for lack of interest or care, but it was just that almost fear, or that distance, that non</w:t>
      </w:r>
      <w:r w:rsidRPr="005D5216">
        <w:rPr>
          <w:rFonts w:ascii="Arial" w:eastAsia="Times New Roman" w:hAnsi="Arial" w:cs="Arial"/>
          <w:kern w:val="0"/>
          <w:lang w:eastAsia="en-AU"/>
        </w:rPr>
        <w:noBreakHyphen/>
        <w:t>disabled people, or people without language and understanding, could connect through. And so I think that, you know, before those experiences, and then after coming into the disability space was just incredible. It gave me back the hope that I had missed. And I think the really important things around that was that people... I'll tell you about how I got into the disability space. And it was essentially living with chronic illness, all those sorts of things, trying to get myself through uni and I'm a broke uni student. And I see this thing called a co</w:t>
      </w:r>
      <w:r w:rsidRPr="005D5216">
        <w:rPr>
          <w:rFonts w:ascii="Arial" w:eastAsia="Times New Roman" w:hAnsi="Arial" w:cs="Arial"/>
          <w:kern w:val="0"/>
          <w:lang w:eastAsia="en-AU"/>
        </w:rPr>
        <w:noBreakHyphen/>
        <w:t>design run by YDAN. They say, "Come get paid if you're a young person with disability." And then they define disability to include mental ill</w:t>
      </w:r>
      <w:r w:rsidRPr="005D5216">
        <w:rPr>
          <w:rFonts w:ascii="Arial" w:eastAsia="Times New Roman" w:hAnsi="Arial" w:cs="Arial"/>
          <w:kern w:val="0"/>
          <w:lang w:eastAsia="en-AU"/>
        </w:rPr>
        <w:noBreakHyphen/>
        <w:t>health, chronic illness - things that I identified with. I was sort of thinking to myself, "You know what? I don't think I'm disabled but I really need money! So I'm gonna go along and give my insights, but we'll see where that goes." </w:t>
      </w:r>
    </w:p>
    <w:p w14:paraId="0BA157D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I think that when I entered the co</w:t>
      </w:r>
      <w:r w:rsidRPr="005D5216">
        <w:rPr>
          <w:rFonts w:ascii="Arial" w:eastAsia="Times New Roman" w:hAnsi="Arial" w:cs="Arial"/>
          <w:kern w:val="0"/>
          <w:lang w:eastAsia="en-AU"/>
        </w:rPr>
        <w:noBreakHyphen/>
        <w:t>design space, and a space that had been set by disabled people, it was the first time in six years that I felt a sense of belonging. I felt... I'm getting, actually, kind of emotional now! People asked me from the beginning, what do I need to feel comfortable in this space? What do I need to show up in this space and learn and connect? And people hadn't asked me that before. In fact, when I had asked for things </w:t>
      </w:r>
      <w:r w:rsidRPr="005D5216">
        <w:rPr>
          <w:rFonts w:ascii="Arial" w:eastAsia="Times New Roman" w:hAnsi="Arial" w:cs="Arial"/>
          <w:kern w:val="0"/>
          <w:lang w:eastAsia="en-AU"/>
        </w:rPr>
        <w:noBreakHyphen/>
        <w:t xml:space="preserve"> you know, I recall this time I was in a workshop and I sat down 'cause I was exhausted, and they came around to me, they're like, "Why are you sitting down? Everyone else is standing up." And at the time, I didn't understand the language around fatigue, so I said, "I'm tired." And they said, "Well, everyone's tired. Stand up. That's not acceptable." You know? So, me trying to express my access needs at the time was denied. I didn't have the language and I didn't have community. But in this co</w:t>
      </w:r>
      <w:r w:rsidRPr="005D5216">
        <w:rPr>
          <w:rFonts w:ascii="Arial" w:eastAsia="Times New Roman" w:hAnsi="Arial" w:cs="Arial"/>
          <w:kern w:val="0"/>
          <w:lang w:eastAsia="en-AU"/>
        </w:rPr>
        <w:noBreakHyphen/>
        <w:t>design, I was told </w:t>
      </w:r>
      <w:r w:rsidRPr="005D5216">
        <w:rPr>
          <w:rFonts w:ascii="Arial" w:eastAsia="Times New Roman" w:hAnsi="Arial" w:cs="Arial"/>
          <w:kern w:val="0"/>
          <w:lang w:eastAsia="en-AU"/>
        </w:rPr>
        <w:noBreakHyphen/>
        <w:t xml:space="preserve"> without even asking </w:t>
      </w:r>
      <w:r w:rsidRPr="005D5216">
        <w:rPr>
          <w:rFonts w:ascii="Arial" w:eastAsia="Times New Roman" w:hAnsi="Arial" w:cs="Arial"/>
          <w:kern w:val="0"/>
          <w:lang w:eastAsia="en-AU"/>
        </w:rPr>
        <w:noBreakHyphen/>
        <w:t xml:space="preserve"> "You can sit down if that's comfortable. We can turn off the lights. What sort of conversations are you comfortable with? What will bring up emotions?" And no</w:t>
      </w:r>
      <w:r w:rsidRPr="005D5216">
        <w:rPr>
          <w:rFonts w:ascii="Arial" w:eastAsia="Times New Roman" w:hAnsi="Arial" w:cs="Arial"/>
          <w:kern w:val="0"/>
          <w:lang w:eastAsia="en-AU"/>
        </w:rPr>
        <w:noBreakHyphen/>
        <w:t xml:space="preserve">one had ever been so in tune with the things that I had tried to hide about myself. </w:t>
      </w:r>
    </w:p>
    <w:p w14:paraId="47B3ABF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I think, you know, I really noticed the before </w:t>
      </w:r>
      <w:r w:rsidRPr="005D5216">
        <w:rPr>
          <w:rFonts w:ascii="Arial" w:eastAsia="Times New Roman" w:hAnsi="Arial" w:cs="Arial"/>
          <w:kern w:val="0"/>
          <w:lang w:eastAsia="en-AU"/>
        </w:rPr>
        <w:noBreakHyphen/>
        <w:t xml:space="preserve"> of feeling alienated, feeling like I didn't belong </w:t>
      </w:r>
      <w:r w:rsidRPr="005D5216">
        <w:rPr>
          <w:rFonts w:ascii="Arial" w:eastAsia="Times New Roman" w:hAnsi="Arial" w:cs="Arial"/>
          <w:kern w:val="0"/>
          <w:lang w:eastAsia="en-AU"/>
        </w:rPr>
        <w:noBreakHyphen/>
        <w:t xml:space="preserve"> versus afterwards - gaining the language, gaining the community, gaining a sense of self</w:t>
      </w:r>
      <w:r w:rsidRPr="005D5216">
        <w:rPr>
          <w:rFonts w:ascii="Arial" w:eastAsia="Times New Roman" w:hAnsi="Arial" w:cs="Arial"/>
          <w:kern w:val="0"/>
          <w:lang w:eastAsia="en-AU"/>
        </w:rPr>
        <w:noBreakHyphen/>
        <w:t>worth and pride in my identity for who I am, and not seeing myself as being left out of the world but actually going, "I can show up in the world fully for who I am." And that trickles into your personal relationships. I think now I have a lot more disabled community, disabled friends. And so those conversations just happen naturally. But also with my non</w:t>
      </w:r>
      <w:r w:rsidRPr="005D5216">
        <w:rPr>
          <w:rFonts w:ascii="Arial" w:eastAsia="Times New Roman" w:hAnsi="Arial" w:cs="Arial"/>
          <w:kern w:val="0"/>
          <w:lang w:eastAsia="en-AU"/>
        </w:rPr>
        <w:noBreakHyphen/>
        <w:t xml:space="preserve">disabled friends, I'm noticing things with them where they are learning about disability. A lot of people, once you start using that language, they go, "Oh, my goodness! This is language that actually applies to me." And so you often see friendship groups all going and getting diagnoses once one person does. So, yeah, I think there's a lot of changes from before and after, but I just...I'm not afraid to be who I am anymore. </w:t>
      </w:r>
      <w:r w:rsidRPr="005D5216">
        <w:rPr>
          <w:rFonts w:ascii="Arial" w:eastAsia="Times New Roman" w:hAnsi="Arial" w:cs="Arial"/>
          <w:kern w:val="0"/>
          <w:lang w:eastAsia="en-AU"/>
        </w:rPr>
        <w:br/>
      </w:r>
      <w:r w:rsidRPr="005D5216">
        <w:rPr>
          <w:rFonts w:ascii="Arial" w:eastAsia="Times New Roman" w:hAnsi="Arial" w:cs="Arial"/>
          <w:kern w:val="0"/>
          <w:lang w:eastAsia="en-AU"/>
        </w:rPr>
        <w:lastRenderedPageBreak/>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Thanks, Izzy, so much for sharing that. And, yeah, like, feeling that vulnerability, I think a lot of us can relate to that experience of friendships changing and relationships may suffer when you're going through that kind of transition, and kind of grappling with claiming that identity. But as you said, there can be real power in claiming it. And, yeah, creating and building a community and friendships with that shared experience, I think is something that groups like this are really great to kind of, yeah, talk about these things. OK, so moving on to the next question:  What do you think are some of the challenges people with disability face when it comes to starting and maintaining relationships, including romantic relationships and friendships?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Yeah, so before I get into some of the challenges, I want to sort of step out how I think that there can be a really big difference between inter-abled relationships </w:t>
      </w:r>
      <w:r w:rsidRPr="005D5216">
        <w:rPr>
          <w:rFonts w:ascii="Arial" w:eastAsia="Times New Roman" w:hAnsi="Arial" w:cs="Arial"/>
          <w:kern w:val="0"/>
          <w:lang w:eastAsia="en-AU"/>
        </w:rPr>
        <w:noBreakHyphen/>
        <w:t xml:space="preserve"> so relationships of all kinds. So, that's friendships, romantic relationships, family relationships, acquaintance and colleague relationships </w:t>
      </w:r>
      <w:r w:rsidRPr="005D5216">
        <w:rPr>
          <w:rFonts w:ascii="Arial" w:eastAsia="Times New Roman" w:hAnsi="Arial" w:cs="Arial"/>
          <w:kern w:val="0"/>
          <w:lang w:eastAsia="en-AU"/>
        </w:rPr>
        <w:noBreakHyphen/>
        <w:t xml:space="preserve"> there can be a really big difference between a relationship between someone who is disabled and someone who is able</w:t>
      </w:r>
      <w:r w:rsidRPr="005D5216">
        <w:rPr>
          <w:rFonts w:ascii="Arial" w:eastAsia="Times New Roman" w:hAnsi="Arial" w:cs="Arial"/>
          <w:kern w:val="0"/>
          <w:lang w:eastAsia="en-AU"/>
        </w:rPr>
        <w:noBreakHyphen/>
        <w:t xml:space="preserve">bodied versus someone who is disabled holding a relationship with another disabled person. </w:t>
      </w:r>
    </w:p>
    <w:p w14:paraId="52D93344" w14:textId="555EB925"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I sort of wanted to delve into some of that. You know, I think, with an able</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disabled relationship, often you can find a lot of stigma. So, that stigma which I was experiencing, which prevented me from entering community, a lot of non</w:t>
      </w:r>
      <w:r w:rsidRPr="005D5216">
        <w:rPr>
          <w:rFonts w:ascii="Arial" w:eastAsia="Times New Roman" w:hAnsi="Arial" w:cs="Arial"/>
          <w:kern w:val="0"/>
          <w:lang w:eastAsia="en-AU"/>
        </w:rPr>
        <w:noBreakHyphen/>
        <w:t>disabled people who don't feel that they have anything to do with disability also hold those stigmas. You know, that can show up in expectations of what you do in those relationships </w:t>
      </w:r>
      <w:r w:rsidRPr="005D5216">
        <w:rPr>
          <w:rFonts w:ascii="Arial" w:eastAsia="Times New Roman" w:hAnsi="Arial" w:cs="Arial"/>
          <w:kern w:val="0"/>
          <w:lang w:eastAsia="en-AU"/>
        </w:rPr>
        <w:noBreakHyphen/>
        <w:t xml:space="preserve"> the activities, the places or the events that you might go to. One of the things that I find often is that I'm considered very flaky because, you know, I can't control my energy and sometimes I'll make a plan and I'll really, really, really want to be there, and then on the day, I can't make it. And I think that sometimes the response to that from people, people can feel that...you know, they can feel upset, hurt that you're not showing up, and sometimes that can be consistent that you don't show up. And then on the other side, it's kind of going, "I really did want to show up but I couldn't today." And so I think that expectations around that can often lead to being left out unintentionally, and sometimes being left out because you don't make it, or sometimes being left out is because there's this really cool, new restaurant or bar that people want to go to, and they make the plans without looking for access needs, because that's not something that they have to factor into their life. </w:t>
      </w:r>
    </w:p>
    <w:p w14:paraId="7190A04D"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I find there's often a really big focus on independence. And also perception. So, I was on a date recently with someone that I had had a crush on for a while, actually, and things were going pretty well </w:t>
      </w:r>
      <w:r w:rsidRPr="005D5216">
        <w:rPr>
          <w:rFonts w:ascii="Arial" w:eastAsia="Times New Roman" w:hAnsi="Arial" w:cs="Arial"/>
          <w:kern w:val="0"/>
          <w:lang w:eastAsia="en-AU"/>
        </w:rPr>
        <w:noBreakHyphen/>
        <w:t xml:space="preserve"> or so I thought. And they were </w:t>
      </w:r>
      <w:r w:rsidRPr="005D5216">
        <w:rPr>
          <w:rFonts w:ascii="Arial" w:eastAsia="Times New Roman" w:hAnsi="Arial" w:cs="Arial"/>
          <w:kern w:val="0"/>
          <w:lang w:eastAsia="en-AU"/>
        </w:rPr>
        <w:noBreakHyphen/>
        <w:t xml:space="preserve"> excuse my language, but they </w:t>
      </w:r>
      <w:r w:rsidRPr="005D5216">
        <w:rPr>
          <w:rFonts w:ascii="Arial" w:eastAsia="Times New Roman" w:hAnsi="Arial" w:cs="Arial"/>
          <w:kern w:val="0"/>
          <w:lang w:eastAsia="en-AU"/>
        </w:rPr>
        <w:lastRenderedPageBreak/>
        <w:t xml:space="preserve">essentially said, "You're the baddest bitch I know," which in this context "bad" means "good". Then they proceeded to go on and say they would be embarrassed to be out with me if I was using my cane or wheelchair, but if I didn't use that they were really proud to be with me. I think it's their own internalised ableism that's being projected on to me, but that can be really hurtful, you know, because my mobility aids are an extension of who I am and they're how I can engage in the world when my body can be limited. So, you know, I think that it can be really jarring. It's almost like a clash of cultures or worlds. And I saw in the chat someone saying, "I'm so sorry that that person said that to you." Thank you, I appreciate that. It was weird to experience. </w:t>
      </w:r>
    </w:p>
    <w:p w14:paraId="546299B1"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But, you know, conversely, on the other side, disabled</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disabled relationships, you know, often there's a real beauty that comes in disabled relationships, there's a shared living experience, less of a focus on independence and more a focus on mutual care and interdependence, and acknowledging that interdependence is still autonomy </w:t>
      </w:r>
      <w:r w:rsidRPr="005D5216">
        <w:rPr>
          <w:rFonts w:ascii="Arial" w:eastAsia="Times New Roman" w:hAnsi="Arial" w:cs="Arial"/>
          <w:kern w:val="0"/>
          <w:lang w:eastAsia="en-AU"/>
        </w:rPr>
        <w:noBreakHyphen/>
        <w:t xml:space="preserve"> it's us getting to choose where we can come in and support each other. </w:t>
      </w:r>
    </w:p>
    <w:p w14:paraId="65AEEE8B"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That being said, there's also challenges within disabled</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disabled relationships. So, at times, there can be lateral violence. You know, sometimes people, coming from different disabled experiences, can sort of have a hierarchy of disability. And so it can hurt more when another disabled person is ableist towards you. Because you're like, "I thought we had this shared experience." </w:t>
      </w:r>
    </w:p>
    <w:p w14:paraId="03024322"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Some other things that come up just naturally are conflicting access needs. So, some people might really need the quiet to regulate and other people might really need high</w:t>
      </w:r>
      <w:r w:rsidRPr="005D5216">
        <w:rPr>
          <w:rFonts w:ascii="Arial" w:eastAsia="Times New Roman" w:hAnsi="Arial" w:cs="Arial"/>
          <w:kern w:val="0"/>
          <w:lang w:eastAsia="en-AU"/>
        </w:rPr>
        <w:noBreakHyphen/>
        <w:t xml:space="preserve">intensive sensory input. So, when we come together, how do we manage that so that we're being respectful of each other? And I think, as well, you know, our experiences of disability can cause conflict. So, I touched on earlier having a diagnosis of borderline personality disorder. So, what that means for me is I have to put a lot of effort into emotional regulation, particularly around feelings of being abandoned. But on the other side, there some people who have disabilities where they can be, like, independence is really important to them, to the point where it can be perceived as avoidance. And sometimes avoidance and abandonment issues don't go well together! They can be really tricky. But it's also about holding and going, "Well, my abandonment issues and my emotional regulation isn't your responsibility, but I can be honest about where I'm at. And if you're honest about where you're at, we can actually open up a discussion that's about that mutual care, about that interdependence, and going that doesn't mean we can't have a relationship, what it means is we need to be able to own how our disabilities impact us, and coming to a space of shared, mutual understanding." And I really liked at the start of today, you know, some of the expectations around Disability Dialogue is that it's not about who's being right, it's about moving towards understanding. And I think, at the crux of all relationships, it's about wanting </w:t>
      </w:r>
      <w:r w:rsidRPr="005D5216">
        <w:rPr>
          <w:rFonts w:ascii="Arial" w:eastAsia="Times New Roman" w:hAnsi="Arial" w:cs="Arial"/>
          <w:kern w:val="0"/>
          <w:lang w:eastAsia="en-AU"/>
        </w:rPr>
        <w:lastRenderedPageBreak/>
        <w:t xml:space="preserve">to feel understood, seen, and that sense of belonging. </w:t>
      </w:r>
    </w:p>
    <w:p w14:paraId="08D633C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I guess now that I've gone through the differences between disabled</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disabled relationships, and disabled</w:t>
      </w:r>
      <w:r w:rsidRPr="005D5216">
        <w:rPr>
          <w:rFonts w:ascii="Arial" w:eastAsia="Times New Roman" w:hAnsi="Arial" w:cs="Arial"/>
          <w:kern w:val="0"/>
          <w:lang w:eastAsia="en-AU"/>
        </w:rPr>
        <w:noBreakHyphen/>
        <w:t>to</w:t>
      </w:r>
      <w:r w:rsidRPr="005D5216">
        <w:rPr>
          <w:rFonts w:ascii="Arial" w:eastAsia="Times New Roman" w:hAnsi="Arial" w:cs="Arial"/>
          <w:kern w:val="0"/>
          <w:lang w:eastAsia="en-AU"/>
        </w:rPr>
        <w:noBreakHyphen/>
        <w:t>able</w:t>
      </w:r>
      <w:r w:rsidRPr="005D5216">
        <w:rPr>
          <w:rFonts w:ascii="Arial" w:eastAsia="Times New Roman" w:hAnsi="Arial" w:cs="Arial"/>
          <w:kern w:val="0"/>
          <w:lang w:eastAsia="en-AU"/>
        </w:rPr>
        <w:noBreakHyphen/>
        <w:t>bodied relationships </w:t>
      </w:r>
      <w:r w:rsidRPr="005D5216">
        <w:rPr>
          <w:rFonts w:ascii="Arial" w:eastAsia="Times New Roman" w:hAnsi="Arial" w:cs="Arial"/>
          <w:kern w:val="0"/>
          <w:lang w:eastAsia="en-AU"/>
        </w:rPr>
        <w:noBreakHyphen/>
        <w:t xml:space="preserve"> and obviously this is quite generalised, you know? There's a lot of nuance in here. But I think that, to boil it down to the challenges, maintenance of relationships can look different for different people. Communications and expectations can look different to people. I think there's also a nuance where, in disabled relationships, sometimes you're put in a role of caring or the person you're in a relationship with can be put into a role of caring, and trying to navigate that in a way that is respectful and acknowledges those different roles, I think is really important. </w:t>
      </w:r>
    </w:p>
    <w:p w14:paraId="1C8C9377"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My last relationship, long</w:t>
      </w:r>
      <w:r w:rsidRPr="005D5216">
        <w:rPr>
          <w:rFonts w:ascii="Arial" w:eastAsia="Times New Roman" w:hAnsi="Arial" w:cs="Arial"/>
          <w:kern w:val="0"/>
          <w:lang w:eastAsia="en-AU"/>
        </w:rPr>
        <w:noBreakHyphen/>
        <w:t>term relationship that I was in, we were both disabled. And at times, we both would be really low</w:t>
      </w:r>
      <w:r w:rsidRPr="005D5216">
        <w:rPr>
          <w:rFonts w:ascii="Arial" w:eastAsia="Times New Roman" w:hAnsi="Arial" w:cs="Arial"/>
          <w:kern w:val="0"/>
          <w:lang w:eastAsia="en-AU"/>
        </w:rPr>
        <w:noBreakHyphen/>
        <w:t xml:space="preserve">capacity, really struggling. But at other times, our capacity would wax and wane. So, at times I was caring, at times they were caring. And just being able to show up and talk about what those experiences are, and how we're feeling, and maybe at times we need to get other people in to help us care for ourselves and for each other. </w:t>
      </w:r>
    </w:p>
    <w:p w14:paraId="5801FB9C"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And I think, lastly, being able to meet people where they're at. You know, sometimes...sometimes hanging out and having a relationship is literally just sitting on the couch next to each other, not talking, just existing together, scrolling on your phone, you know? So, kind of, being able to have the discussions with your friends, with your family, with your romantic partners about, "What does a friendship or what does a relationship look like to me in this moment? What do I need?" Yeah, I think that's... I don't know how to finish that sentence, but I tried!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Oh, that's great, Izzy. And I think, you know, you've touched on, like, a few different examples and experiences of relationships and what that can look like. And I think my main takeaway from what you've said is that, no matter the make</w:t>
      </w:r>
      <w:r w:rsidRPr="005D5216">
        <w:rPr>
          <w:rFonts w:ascii="Arial" w:eastAsia="Times New Roman" w:hAnsi="Arial" w:cs="Arial"/>
          <w:kern w:val="0"/>
          <w:lang w:eastAsia="en-AU"/>
        </w:rPr>
        <w:noBreakHyphen/>
        <w:t xml:space="preserve">up of the relationship, whether you both have a disability or maybe one of you has a disability, I think there can be challenges and tensions in any relationship. And what's important is that there is that communication and that, either way, we should feel supported and we all deserve to be safe in our relationships. And, yeah, I'm sorry about what that person said to you on the date because, yeah, that's ableist.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It is. And I think that they didn't even acknowledge. But I also wanted to say, Maddy, when you summarise what I say, I'm like, "Goddammit, I should have just said that!"</w:t>
      </w:r>
    </w:p>
    <w:p w14:paraId="5F1E73E3"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2E50B650"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Oh, you make it too easy, Izzy! Continuing on with that, I'm wondering </w:t>
      </w:r>
      <w:r w:rsidRPr="005D5216">
        <w:rPr>
          <w:rFonts w:ascii="Arial" w:eastAsia="Times New Roman" w:hAnsi="Arial" w:cs="Arial"/>
          <w:kern w:val="0"/>
          <w:lang w:eastAsia="en-AU"/>
        </w:rPr>
        <w:lastRenderedPageBreak/>
        <w:t xml:space="preserve">why it's important for people with disability to know about our rights when it comes to relationships and intimacy?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Yeah, look, this is such an important question because I want to start off by saying it is absolutely essential that everyone knows their rights </w:t>
      </w:r>
      <w:r w:rsidRPr="005D5216">
        <w:rPr>
          <w:rFonts w:ascii="Arial" w:eastAsia="Times New Roman" w:hAnsi="Arial" w:cs="Arial"/>
          <w:kern w:val="0"/>
          <w:lang w:eastAsia="en-AU"/>
        </w:rPr>
        <w:noBreakHyphen/>
        <w:t xml:space="preserve"> that is not debatable. However, one of the general sentiments I sort of see in our sector </w:t>
      </w:r>
      <w:r w:rsidRPr="005D5216">
        <w:rPr>
          <w:rFonts w:ascii="Arial" w:eastAsia="Times New Roman" w:hAnsi="Arial" w:cs="Arial"/>
          <w:kern w:val="0"/>
          <w:lang w:eastAsia="en-AU"/>
        </w:rPr>
        <w:noBreakHyphen/>
        <w:t xml:space="preserve"> and usually it's coming from funding bodies and usually it's coming from people who aren't disabled </w:t>
      </w:r>
      <w:r w:rsidRPr="005D5216">
        <w:rPr>
          <w:rFonts w:ascii="Arial" w:eastAsia="Times New Roman" w:hAnsi="Arial" w:cs="Arial"/>
          <w:kern w:val="0"/>
          <w:lang w:eastAsia="en-AU"/>
        </w:rPr>
        <w:noBreakHyphen/>
        <w:t xml:space="preserve"> but it's this idea that self</w:t>
      </w:r>
      <w:r w:rsidRPr="005D5216">
        <w:rPr>
          <w:rFonts w:ascii="Arial" w:eastAsia="Times New Roman" w:hAnsi="Arial" w:cs="Arial"/>
          <w:kern w:val="0"/>
          <w:lang w:eastAsia="en-AU"/>
        </w:rPr>
        <w:noBreakHyphen/>
        <w:t>advocacy </w:t>
      </w:r>
      <w:r w:rsidRPr="005D5216">
        <w:rPr>
          <w:rFonts w:ascii="Arial" w:eastAsia="Times New Roman" w:hAnsi="Arial" w:cs="Arial"/>
          <w:kern w:val="0"/>
          <w:lang w:eastAsia="en-AU"/>
        </w:rPr>
        <w:noBreakHyphen/>
        <w:t xml:space="preserve"> so, teaching disabled people our rights </w:t>
      </w:r>
      <w:r w:rsidRPr="005D5216">
        <w:rPr>
          <w:rFonts w:ascii="Arial" w:eastAsia="Times New Roman" w:hAnsi="Arial" w:cs="Arial"/>
          <w:kern w:val="0"/>
          <w:lang w:eastAsia="en-AU"/>
        </w:rPr>
        <w:noBreakHyphen/>
        <w:t xml:space="preserve"> is sort of the be</w:t>
      </w:r>
      <w:r w:rsidRPr="005D5216">
        <w:rPr>
          <w:rFonts w:ascii="Arial" w:eastAsia="Times New Roman" w:hAnsi="Arial" w:cs="Arial"/>
          <w:kern w:val="0"/>
          <w:lang w:eastAsia="en-AU"/>
        </w:rPr>
        <w:noBreakHyphen/>
        <w:t>all and end</w:t>
      </w:r>
      <w:r w:rsidRPr="005D5216">
        <w:rPr>
          <w:rFonts w:ascii="Arial" w:eastAsia="Times New Roman" w:hAnsi="Arial" w:cs="Arial"/>
          <w:kern w:val="0"/>
          <w:lang w:eastAsia="en-AU"/>
        </w:rPr>
        <w:noBreakHyphen/>
        <w:t>all. But we know that it's not enough. You know, the burden is so often placed on us as disabled people to carry the weight of these systemic issues without changing community attitudes and the systems and the structures that we exist in. You know, teaching self</w:t>
      </w:r>
      <w:r w:rsidRPr="005D5216">
        <w:rPr>
          <w:rFonts w:ascii="Arial" w:eastAsia="Times New Roman" w:hAnsi="Arial" w:cs="Arial"/>
          <w:kern w:val="0"/>
          <w:lang w:eastAsia="en-AU"/>
        </w:rPr>
        <w:noBreakHyphen/>
        <w:t xml:space="preserve">advocacy is kind of a bandaid solution to the things that we experience. </w:t>
      </w:r>
    </w:p>
    <w:p w14:paraId="696EF5A6"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That being said, it is really, really important we know our rights, because so often we just want to fit in and feel that sense of belonging, you know? When we're navigating relationships and intimacy, it can be so exciting to feel seen and understood and loved. And that means that sometimes we don't listen to our gut or our intuition, or other people, if things don't feel quite right. You might be sad to know that I went on another date with that person! Despite all my friends going, "Why?! Why would you do that?" And I was sitting there going, "Yeah, why would I do that?" But I had these feelings, "Maybe I can change his opinion," you know? But after that date, I did come around to going, "No, this isn't the right space. I'm a disability advocate. How embarrassing would it be for me to be dating someone who is so ableist?!" You know? </w:t>
      </w:r>
    </w:p>
    <w:p w14:paraId="60D2D24B"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But I think that we so want to fit in that we can second</w:t>
      </w:r>
      <w:r w:rsidRPr="005D5216">
        <w:rPr>
          <w:rFonts w:ascii="Arial" w:eastAsia="Times New Roman" w:hAnsi="Arial" w:cs="Arial"/>
          <w:kern w:val="0"/>
          <w:lang w:eastAsia="en-AU"/>
        </w:rPr>
        <w:noBreakHyphen/>
        <w:t>guess ourselves and we can tell ourselves that we're just making it up, you know? I think because of the world that we live in, we as disabled people are more at risk of being taken advantage of, or putting up with experiences with our rights have been violated. I think it's really important to note that you don't need to wait for your rights to be violated to self</w:t>
      </w:r>
      <w:r w:rsidRPr="005D5216">
        <w:rPr>
          <w:rFonts w:ascii="Arial" w:eastAsia="Times New Roman" w:hAnsi="Arial" w:cs="Arial"/>
          <w:kern w:val="0"/>
          <w:lang w:eastAsia="en-AU"/>
        </w:rPr>
        <w:noBreakHyphen/>
        <w:t>advocate. You know, knowing your rights helps us stay safe and know what to look for in relationships, and it helps us to start questioning when things don't feel right. And I think that self</w:t>
      </w:r>
      <w:r w:rsidRPr="005D5216">
        <w:rPr>
          <w:rFonts w:ascii="Arial" w:eastAsia="Times New Roman" w:hAnsi="Arial" w:cs="Arial"/>
          <w:kern w:val="0"/>
          <w:lang w:eastAsia="en-AU"/>
        </w:rPr>
        <w:noBreakHyphen/>
        <w:t>advocacy really leads back into disability culture and pride because, when we feel or experience low self</w:t>
      </w:r>
      <w:r w:rsidRPr="005D5216">
        <w:rPr>
          <w:rFonts w:ascii="Arial" w:eastAsia="Times New Roman" w:hAnsi="Arial" w:cs="Arial"/>
          <w:kern w:val="0"/>
          <w:lang w:eastAsia="en-AU"/>
        </w:rPr>
        <w:noBreakHyphen/>
        <w:t>worth and...words...tangent...coming back, cool! When we experience low self</w:t>
      </w:r>
      <w:r w:rsidRPr="005D5216">
        <w:rPr>
          <w:rFonts w:ascii="Arial" w:eastAsia="Times New Roman" w:hAnsi="Arial" w:cs="Arial"/>
          <w:kern w:val="0"/>
          <w:lang w:eastAsia="en-AU"/>
        </w:rPr>
        <w:noBreakHyphen/>
        <w:t xml:space="preserve">worth, even if we know our rights, it doesn't mean that we have the capacity to make the changes that we need to make when we're in bad situations. And I think that... So, knowing your rights is important. But there's another piece there in, "How do we actually stand up for our rights? How do we do something when we feel a sense of distrust or we don't feel that we're belonging, but we also don't necessarily have the pride to be able to stand up for ourselves?" I think one of the things that really changed that for me was being a young </w:t>
      </w:r>
      <w:r w:rsidRPr="005D5216">
        <w:rPr>
          <w:rFonts w:ascii="Arial" w:eastAsia="Times New Roman" w:hAnsi="Arial" w:cs="Arial"/>
          <w:kern w:val="0"/>
          <w:lang w:eastAsia="en-AU"/>
        </w:rPr>
        <w:lastRenderedPageBreak/>
        <w:t>person and being hired at YDAN to teach self</w:t>
      </w:r>
      <w:r w:rsidRPr="005D5216">
        <w:rPr>
          <w:rFonts w:ascii="Arial" w:eastAsia="Times New Roman" w:hAnsi="Arial" w:cs="Arial"/>
          <w:kern w:val="0"/>
          <w:lang w:eastAsia="en-AU"/>
        </w:rPr>
        <w:noBreakHyphen/>
        <w:t>advocacy. And one of the things we talk about when we're teaching self</w:t>
      </w:r>
      <w:r w:rsidRPr="005D5216">
        <w:rPr>
          <w:rFonts w:ascii="Arial" w:eastAsia="Times New Roman" w:hAnsi="Arial" w:cs="Arial"/>
          <w:kern w:val="0"/>
          <w:lang w:eastAsia="en-AU"/>
        </w:rPr>
        <w:noBreakHyphen/>
        <w:t xml:space="preserve">advocacy is how it's really scary, but the more that you do it, the more it gets easier. </w:t>
      </w:r>
    </w:p>
    <w:p w14:paraId="12DA842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after teaching this, I went about my life, and then I started popping up with all these issues where I should self</w:t>
      </w:r>
      <w:r w:rsidRPr="005D5216">
        <w:rPr>
          <w:rFonts w:ascii="Arial" w:eastAsia="Times New Roman" w:hAnsi="Arial" w:cs="Arial"/>
          <w:kern w:val="0"/>
          <w:lang w:eastAsia="en-AU"/>
        </w:rPr>
        <w:noBreakHyphen/>
        <w:t>advocate. And I noticed in myself that, usually, I wouldn't self</w:t>
      </w:r>
      <w:r w:rsidRPr="005D5216">
        <w:rPr>
          <w:rFonts w:ascii="Arial" w:eastAsia="Times New Roman" w:hAnsi="Arial" w:cs="Arial"/>
          <w:kern w:val="0"/>
          <w:lang w:eastAsia="en-AU"/>
        </w:rPr>
        <w:noBreakHyphen/>
        <w:t>advocate, I would sit there and go, "Oh, I don't want to be the troublemaker, I don't want to be the one that everyone is like, oh, here we go again!" You know? But then I also went, "But I'm teaching self</w:t>
      </w:r>
      <w:r w:rsidRPr="005D5216">
        <w:rPr>
          <w:rFonts w:ascii="Arial" w:eastAsia="Times New Roman" w:hAnsi="Arial" w:cs="Arial"/>
          <w:kern w:val="0"/>
          <w:lang w:eastAsia="en-AU"/>
        </w:rPr>
        <w:noBreakHyphen/>
        <w:t>advocacy now. I can't be a hypocrite. I'm telling young people that it's hard but to do it anyway, so I need to do the hard thing." </w:t>
      </w:r>
    </w:p>
    <w:p w14:paraId="640C9E23"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so, you know, as I started self</w:t>
      </w:r>
      <w:r w:rsidRPr="005D5216">
        <w:rPr>
          <w:rFonts w:ascii="Arial" w:eastAsia="Times New Roman" w:hAnsi="Arial" w:cs="Arial"/>
          <w:kern w:val="0"/>
          <w:lang w:eastAsia="en-AU"/>
        </w:rPr>
        <w:noBreakHyphen/>
        <w:t>advocating more and more, it did become easier. But it also had this other side of it that I didn't expect </w:t>
      </w:r>
      <w:r w:rsidRPr="005D5216">
        <w:rPr>
          <w:rFonts w:ascii="Arial" w:eastAsia="Times New Roman" w:hAnsi="Arial" w:cs="Arial"/>
          <w:kern w:val="0"/>
          <w:lang w:eastAsia="en-AU"/>
        </w:rPr>
        <w:noBreakHyphen/>
        <w:t xml:space="preserve"> quick shout</w:t>
      </w:r>
      <w:r w:rsidRPr="005D5216">
        <w:rPr>
          <w:rFonts w:ascii="Arial" w:eastAsia="Times New Roman" w:hAnsi="Arial" w:cs="Arial"/>
          <w:kern w:val="0"/>
          <w:lang w:eastAsia="en-AU"/>
        </w:rPr>
        <w:noBreakHyphen/>
        <w:t>out. YDAN has an upcoming screening called Stories Of Self</w:t>
      </w:r>
      <w:r w:rsidRPr="005D5216">
        <w:rPr>
          <w:rFonts w:ascii="Arial" w:eastAsia="Times New Roman" w:hAnsi="Arial" w:cs="Arial"/>
          <w:kern w:val="0"/>
          <w:lang w:eastAsia="en-AU"/>
        </w:rPr>
        <w:noBreakHyphen/>
        <w:t>Advocacy, and we have engaged with a lot of young people who have done our courses to learn what self</w:t>
      </w:r>
      <w:r w:rsidRPr="005D5216">
        <w:rPr>
          <w:rFonts w:ascii="Arial" w:eastAsia="Times New Roman" w:hAnsi="Arial" w:cs="Arial"/>
          <w:kern w:val="0"/>
          <w:lang w:eastAsia="en-AU"/>
        </w:rPr>
        <w:noBreakHyphen/>
        <w:t>advocacy means to them and how it's changed their life. And there was a quote in there that really stuck with me from this really fantastic, staunch, young advocate and musician, Augie Poll. They said, "Self</w:t>
      </w:r>
      <w:r w:rsidRPr="005D5216">
        <w:rPr>
          <w:rFonts w:ascii="Arial" w:eastAsia="Times New Roman" w:hAnsi="Arial" w:cs="Arial"/>
          <w:kern w:val="0"/>
          <w:lang w:eastAsia="en-AU"/>
        </w:rPr>
        <w:noBreakHyphen/>
        <w:t>advocacy isn't just for you, it's for our community. It's for the next person who comes along and is in that position. Because every time you self</w:t>
      </w:r>
      <w:r w:rsidRPr="005D5216">
        <w:rPr>
          <w:rFonts w:ascii="Arial" w:eastAsia="Times New Roman" w:hAnsi="Arial" w:cs="Arial"/>
          <w:kern w:val="0"/>
          <w:lang w:eastAsia="en-AU"/>
        </w:rPr>
        <w:noBreakHyphen/>
        <w:t>advocate with another person, you're changing their perspectives, you're helping them understand what is needed." And so, I guess, you know, if you do feel that, "I don't want to self</w:t>
      </w:r>
      <w:r w:rsidRPr="005D5216">
        <w:rPr>
          <w:rFonts w:ascii="Arial" w:eastAsia="Times New Roman" w:hAnsi="Arial" w:cs="Arial"/>
          <w:kern w:val="0"/>
          <w:lang w:eastAsia="en-AU"/>
        </w:rPr>
        <w:noBreakHyphen/>
        <w:t xml:space="preserve">advocate in this position. I don't want to be the annoying person," and you're doubting yourself, you can really lean into our community and into our culture, and you can go, "You know what? I might not be able to metaphorically stand up for myself, but I sure as hell can stand up for my community 'cause I love my community and they deserve better than this." So, I think, you know, knowing our rights is important for us and it's important for all of our community.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Yeah, definitely, Izzy. And I feel you on that. Sometimes, it can be easier to advocate for others around us rather than ourselves, and it can feel a bit harder to do that. And I think that's where checking in with the community and listening to your gut feeling, I really think is important in relationships. And I think, you know, at the end of the day, if you think that you may be experiencing abuse or violence in a relationship, to reach out to services. We'll be sharing links to services at the end of this session and we really encourage people to, yeah, link in with them. Because I think it's important not only to know your rights but also to be getting the support that some of us may need when, yeah, going through those kind of situations with relationships. You kind of touched a little bit upon the videos that are coming out, but can you tell us a little bit more about some of the work YDAN is doing in this area?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lastRenderedPageBreak/>
        <w:t>ISABELLA CHOATE:</w:t>
      </w:r>
      <w:r w:rsidRPr="005D5216">
        <w:rPr>
          <w:rFonts w:ascii="Arial" w:eastAsia="Times New Roman" w:hAnsi="Arial" w:cs="Arial"/>
          <w:kern w:val="0"/>
          <w:lang w:eastAsia="en-AU"/>
        </w:rPr>
        <w:t>  Absolutely. Now, I'll try and keep it short because I know we're almost on time. But for anyone who doesn't know, the Youth Disability Advocacy Network is the peak body for young people with disability in WA. We're proudly Australia's only youth</w:t>
      </w:r>
      <w:r w:rsidRPr="005D5216">
        <w:rPr>
          <w:rFonts w:ascii="Arial" w:eastAsia="Times New Roman" w:hAnsi="Arial" w:cs="Arial"/>
          <w:kern w:val="0"/>
          <w:lang w:eastAsia="en-AU"/>
        </w:rPr>
        <w:noBreakHyphen/>
        <w:t>led disabled people's organisation, so 98% of our staff are people with disabilities, and 85% of our staff are young people with disabilities. All of our programs are codesigned and facilitated by young people. We really think it's important that young people get a say in the decisions that impact their life. In terms of around self</w:t>
      </w:r>
      <w:r w:rsidRPr="005D5216">
        <w:rPr>
          <w:rFonts w:ascii="Arial" w:eastAsia="Times New Roman" w:hAnsi="Arial" w:cs="Arial"/>
          <w:kern w:val="0"/>
          <w:lang w:eastAsia="en-AU"/>
        </w:rPr>
        <w:noBreakHyphen/>
        <w:t>advocacy, relationships, that sort of thing, so we have a few resources. I believe they're gonna be popped in the chat. The first one is we published an e</w:t>
      </w:r>
      <w:r w:rsidRPr="005D5216">
        <w:rPr>
          <w:rFonts w:ascii="Arial" w:eastAsia="Times New Roman" w:hAnsi="Arial" w:cs="Arial"/>
          <w:kern w:val="0"/>
          <w:lang w:eastAsia="en-AU"/>
        </w:rPr>
        <w:noBreakHyphen/>
        <w:t>magazine called Disabled Enough? Because a lot of us feel that maybe we're not disabled enough to be a part of community. It has colouring</w:t>
      </w:r>
      <w:r w:rsidRPr="005D5216">
        <w:rPr>
          <w:rFonts w:ascii="Arial" w:eastAsia="Times New Roman" w:hAnsi="Arial" w:cs="Arial"/>
          <w:kern w:val="0"/>
          <w:lang w:eastAsia="en-AU"/>
        </w:rPr>
        <w:noBreakHyphen/>
        <w:t>in pages, it has, like, quizzes to help you with your self</w:t>
      </w:r>
      <w:r w:rsidRPr="005D5216">
        <w:rPr>
          <w:rFonts w:ascii="Arial" w:eastAsia="Times New Roman" w:hAnsi="Arial" w:cs="Arial"/>
          <w:kern w:val="0"/>
          <w:lang w:eastAsia="en-AU"/>
        </w:rPr>
        <w:noBreakHyphen/>
        <w:t>advocacy. It's an e</w:t>
      </w:r>
      <w:r w:rsidRPr="005D5216">
        <w:rPr>
          <w:rFonts w:ascii="Arial" w:eastAsia="Times New Roman" w:hAnsi="Arial" w:cs="Arial"/>
          <w:kern w:val="0"/>
          <w:lang w:eastAsia="en-AU"/>
        </w:rPr>
        <w:noBreakHyphen/>
        <w:t>magazine on our website. We also have free e</w:t>
      </w:r>
      <w:r w:rsidRPr="005D5216">
        <w:rPr>
          <w:rFonts w:ascii="Arial" w:eastAsia="Times New Roman" w:hAnsi="Arial" w:cs="Arial"/>
          <w:kern w:val="0"/>
          <w:lang w:eastAsia="en-AU"/>
        </w:rPr>
        <w:noBreakHyphen/>
        <w:t>learning and workshops, which goes through our co</w:t>
      </w:r>
      <w:r w:rsidRPr="005D5216">
        <w:rPr>
          <w:rFonts w:ascii="Arial" w:eastAsia="Times New Roman" w:hAnsi="Arial" w:cs="Arial"/>
          <w:kern w:val="0"/>
          <w:lang w:eastAsia="en-AU"/>
        </w:rPr>
        <w:noBreakHyphen/>
        <w:t>design self</w:t>
      </w:r>
      <w:r w:rsidRPr="005D5216">
        <w:rPr>
          <w:rFonts w:ascii="Arial" w:eastAsia="Times New Roman" w:hAnsi="Arial" w:cs="Arial"/>
          <w:kern w:val="0"/>
          <w:lang w:eastAsia="en-AU"/>
        </w:rPr>
        <w:noBreakHyphen/>
        <w:t xml:space="preserve">advocacy flow. So, what is the process when I have that feeling? What do I do next? </w:t>
      </w:r>
    </w:p>
    <w:p w14:paraId="531B99FA"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We talk about how to stand up for yourself. But also, importantly, what to do when you've advocated and it hasn't gone where you want it to go. As I said before, we also have a screening, a movie screening of our Stories on Self</w:t>
      </w:r>
      <w:r w:rsidRPr="005D5216">
        <w:rPr>
          <w:rFonts w:ascii="Arial" w:eastAsia="Times New Roman" w:hAnsi="Arial" w:cs="Arial"/>
          <w:kern w:val="0"/>
          <w:lang w:eastAsia="en-AU"/>
        </w:rPr>
        <w:noBreakHyphen/>
        <w:t>Advocacy coming up. We have a podcast called Nothing Without Us and it's about self</w:t>
      </w:r>
      <w:r w:rsidRPr="005D5216">
        <w:rPr>
          <w:rFonts w:ascii="Arial" w:eastAsia="Times New Roman" w:hAnsi="Arial" w:cs="Arial"/>
          <w:kern w:val="0"/>
          <w:lang w:eastAsia="en-AU"/>
        </w:rPr>
        <w:noBreakHyphen/>
        <w:t xml:space="preserve">advocacy. It was actually one of the first engagements I ever did with YDAN, so you can listen to me yap a little bit more if you'd like! </w:t>
      </w:r>
    </w:p>
    <w:p w14:paraId="64EEEFEC"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We're also currently hiring for youth consultants. So, if you are a young person with disability in WA, or you know a young person, no knowledge or experience necessary, we teach you everything, we meet you where you're at. YDAN was the first place to give me a chance at genuinely accessible work. So, if you're interested, you can send a resume through to admin@ydan.com.au. We'll chuck that in the chat. Lastly, I wanted to touch on something I am so incredibly proud of. We have launched a campaign recently, back in February, called Disabled, Deal With It. That is a co</w:t>
      </w:r>
      <w:r w:rsidRPr="005D5216">
        <w:rPr>
          <w:rFonts w:ascii="Arial" w:eastAsia="Times New Roman" w:hAnsi="Arial" w:cs="Arial"/>
          <w:kern w:val="0"/>
          <w:lang w:eastAsia="en-AU"/>
        </w:rPr>
        <w:noBreakHyphen/>
        <w:t xml:space="preserve">design led entirely by young people with disability and it's about reframing the narrative on disability. It tells us as disabled people, we're skilled, not special, capable not courageous, we're proud, not inspirational, we're not here for pity and disability is not the problem, perception is. So, check that out. Every time I see it, I get goosebumps. And I think that's a wrap of the resources. But if you check out our website, I'll chuck it in... Oh, thank you, Caitlyn, you're doing amazing work.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Amazing. Thanks, Izzy. It sounds like, yeah, YDAN are doing a lot. And I've seen some of the videos from the Deal With It campaign and they're great, I love them. So, yeah, everyone, go check them out. Caitlyn has put some links in the chat. </w:t>
      </w:r>
    </w:p>
    <w:p w14:paraId="3D772459"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 xml:space="preserve">I also wanted to mention that CYDA and YDAN are working together to deliver a program that will be coming up. That's the Neurodivergent LGBTQIA+ Youth Community </w:t>
      </w:r>
      <w:r w:rsidRPr="005D5216">
        <w:rPr>
          <w:rFonts w:ascii="Arial" w:eastAsia="Times New Roman" w:hAnsi="Arial" w:cs="Arial"/>
          <w:kern w:val="0"/>
          <w:lang w:eastAsia="en-AU"/>
        </w:rPr>
        <w:lastRenderedPageBreak/>
        <w:t xml:space="preserve">Leadership Program. That's open for young people with disability, who are neurodivergent, and we'll be recruiting soon. So, if you know any young people who might be interested in joining, we would love to have them. I will share a link in the chat.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Thanks so much, both of you. That was such an amazing conversation and there's been so many useful links shared in the chat as you've been talking as well, and some really great comments and questions coming through. And just a reminder to everyone </w:t>
      </w:r>
      <w:r w:rsidRPr="005D5216">
        <w:rPr>
          <w:rFonts w:ascii="Arial" w:eastAsia="Times New Roman" w:hAnsi="Arial" w:cs="Arial"/>
          <w:kern w:val="0"/>
          <w:lang w:eastAsia="en-AU"/>
        </w:rPr>
        <w:noBreakHyphen/>
        <w:t xml:space="preserve"> we'll collate, we'll get together all the things that have been put in the chat, all the helpful links and stuff, and we'll put them on the website and send them out to you all today. So, if you haven't been able to click on them all and save them all, that's OK, they'll come out to you after today as well. </w:t>
      </w:r>
    </w:p>
    <w:p w14:paraId="1EBA4E97"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But, yeah, thanks so much. That was such a great conversation. And I really loved how you touched on so many things that I'm also really passionate about. And, you know, ableism and internalised ableism. And I guess we're having an Open Dialogue </w:t>
      </w:r>
      <w:r w:rsidRPr="005D5216">
        <w:rPr>
          <w:rFonts w:ascii="Arial" w:eastAsia="Times New Roman" w:hAnsi="Arial" w:cs="Arial"/>
          <w:kern w:val="0"/>
          <w:lang w:eastAsia="en-AU"/>
        </w:rPr>
        <w:noBreakHyphen/>
        <w:t xml:space="preserve"> our next Open Dialogue is gonna be on ableism. But I wanted to just pause for a sec and maybe just give a little, brief summary, or idea or definition of what "ableism" is, in case it's a new word for people. So, "ableism" is this idea that people with disabilities, we're treated unfairly because of our disabilities, and we're often seen as less capable, or less worthy, than non</w:t>
      </w:r>
      <w:r w:rsidRPr="005D5216">
        <w:rPr>
          <w:rFonts w:ascii="Arial" w:eastAsia="Times New Roman" w:hAnsi="Arial" w:cs="Arial"/>
          <w:kern w:val="0"/>
          <w:lang w:eastAsia="en-AU"/>
        </w:rPr>
        <w:noBreakHyphen/>
        <w:t xml:space="preserve">disabled people. And "internalised ableism", which Izzy talked about as well, is when we internalise, or take on, those ideas about how other people see us in a negative or bad way, and we start to believe those unfair things or unfair ideas about ourselves. </w:t>
      </w:r>
    </w:p>
    <w:p w14:paraId="6C65ABAD"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yeah, I just thought it was worth pausing and talking for a moment about that, 'cause I know, as a young person, I grew up with my disability and when I first encountered ableism as an idea, it was really important for me to start to think about, "Oh, my body and mind aren't the problem. The problem is the way that society doesn't include me and keeps on excluding me through, you know, buildings not being wheelchair accessible, transport continuing to be not accessible, but also people's attitudes, the way people think about disability and relate to us as well." </w:t>
      </w:r>
    </w:p>
    <w:p w14:paraId="13780E3A"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And one of the things for me, as a proud queer and transgender disabled person, that really helps me feel good about myself is connecting in with other people with disabilities and connecting in with the disability community, as you talked about as well. And peer support </w:t>
      </w:r>
      <w:r w:rsidRPr="005D5216">
        <w:rPr>
          <w:rFonts w:ascii="Arial" w:eastAsia="Times New Roman" w:hAnsi="Arial" w:cs="Arial"/>
          <w:kern w:val="0"/>
          <w:lang w:eastAsia="en-AU"/>
        </w:rPr>
        <w:noBreakHyphen/>
        <w:t xml:space="preserve"> finding those people who have similar lived experience to us and connecting with them and creating change with them, I think, is so, so important. That's why "nothing about us without us" is our catch cry as a movement, I think. </w:t>
      </w:r>
    </w:p>
    <w:p w14:paraId="7FC67CA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Yeah, and one of the other things that I really come back to often is how to practice my disability pride, and it's often a daily practice of, like, finding community, finding lovers, finding friends, finding relationships of all kinds, where people love me and value me </w:t>
      </w:r>
      <w:r w:rsidRPr="005D5216">
        <w:rPr>
          <w:rFonts w:ascii="Arial" w:eastAsia="Times New Roman" w:hAnsi="Arial" w:cs="Arial"/>
          <w:kern w:val="0"/>
          <w:lang w:eastAsia="en-AU"/>
        </w:rPr>
        <w:noBreakHyphen/>
        <w:t xml:space="preserve"> not </w:t>
      </w:r>
      <w:r w:rsidRPr="005D5216">
        <w:rPr>
          <w:rFonts w:ascii="Arial" w:eastAsia="Times New Roman" w:hAnsi="Arial" w:cs="Arial"/>
          <w:kern w:val="0"/>
          <w:lang w:eastAsia="en-AU"/>
        </w:rPr>
        <w:lastRenderedPageBreak/>
        <w:t xml:space="preserve">despite my disability but because of my disability, that my disability is a really valuable thing that I bring to the world and in relationships. </w:t>
      </w:r>
    </w:p>
    <w:p w14:paraId="7CA89AE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I shared a little while ago a poem that I really love by Laura Hershey and it's called You Get Proud By Practising. She talks about:</w:t>
      </w:r>
    </w:p>
    <w:p w14:paraId="6B4BB5E2"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528D85D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 xml:space="preserve">Remember, you weren't the one </w:t>
      </w:r>
    </w:p>
    <w:p w14:paraId="1A53F10E"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Who made you ashamed,</w:t>
      </w:r>
    </w:p>
    <w:p w14:paraId="2153742A"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 xml:space="preserve">But you are the one </w:t>
      </w:r>
    </w:p>
    <w:p w14:paraId="199C2D14"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Who can make you proud.</w:t>
      </w:r>
    </w:p>
    <w:p w14:paraId="177A0620"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Just practice,</w:t>
      </w:r>
    </w:p>
    <w:p w14:paraId="3F49B365"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Practice until you get proud, and once you are proud</w:t>
      </w:r>
    </w:p>
    <w:p w14:paraId="09740542"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Keep practising so you won't forget.</w:t>
      </w:r>
    </w:p>
    <w:p w14:paraId="42FA671B"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You get proud</w:t>
      </w:r>
    </w:p>
    <w:p w14:paraId="1B523E25"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6" w:lineRule="auto"/>
        <w:ind w:firstLine="719"/>
        <w:rPr>
          <w:rFonts w:ascii="Arial" w:eastAsia="Times New Roman" w:hAnsi="Arial" w:cs="Arial"/>
          <w:i/>
          <w:iCs/>
          <w:kern w:val="0"/>
          <w:lang w:eastAsia="en-AU"/>
        </w:rPr>
      </w:pPr>
      <w:r w:rsidRPr="005D5216">
        <w:rPr>
          <w:rFonts w:ascii="Arial" w:eastAsia="Times New Roman" w:hAnsi="Arial" w:cs="Arial"/>
          <w:i/>
          <w:iCs/>
          <w:kern w:val="0"/>
          <w:lang w:eastAsia="en-AU"/>
        </w:rPr>
        <w:t xml:space="preserve">By practising. </w:t>
      </w:r>
    </w:p>
    <w:p w14:paraId="3D26C1EC"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p>
    <w:p w14:paraId="12EA4238"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So, I just thought I would share that because it's something I come back to often, is how do I practice my pride? Alright, now moving on to a question </w:t>
      </w:r>
      <w:r w:rsidRPr="005D5216">
        <w:rPr>
          <w:rFonts w:ascii="Arial" w:eastAsia="Times New Roman" w:hAnsi="Arial" w:cs="Arial"/>
          <w:kern w:val="0"/>
          <w:lang w:eastAsia="en-AU"/>
        </w:rPr>
        <w:noBreakHyphen/>
        <w:t xml:space="preserve"> we had a question in the chat from Samuel. Sam says, "I'd love to know what safety looks like in a relationship, especially being LGBTQIA+ and having an intellectual disability." And as I shared at the beginning of today, I've done a lot of work in this space across a lot of time, 'cause I love being part of the LGBTQIA+ disability community as well, and I think one of the key things is we need people to treat us with respect and to really value who we are and all that we are. And there are some really great resources that have happened where people who are LGBTQIA+ and have disabilities have created resources together to fight for our rights and get the things that we need in our life. So, Rainbow Rights is an awesome organisation which help people with intellectual disabilities who are queer and trans. In Victoria, you can reach out to them. </w:t>
      </w:r>
    </w:p>
    <w:p w14:paraId="3FFB1CC2"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Arial" w:eastAsia="Times New Roman" w:hAnsi="Arial" w:cs="Arial"/>
          <w:kern w:val="0"/>
          <w:lang w:eastAsia="en-AU"/>
        </w:rPr>
      </w:pPr>
      <w:r w:rsidRPr="005D5216">
        <w:rPr>
          <w:rFonts w:ascii="Arial" w:eastAsia="Times New Roman" w:hAnsi="Arial" w:cs="Arial"/>
          <w:kern w:val="0"/>
          <w:lang w:eastAsia="en-AU"/>
        </w:rPr>
        <w:t>There's Rainbow Inclusion, which we shared in the chat, their website. Again, we'll send all these out to you after today. They're a bunch of amazing resources that have been created by LGBTQIA+ people with disabilities. There's Our Voices, Our Lives, Our Way, which is a national project getting together all the different kinds of resources and support for LGBTQIA+ people with disabilities. But we would love to hear if you have other ones that you know of, we would love to hear them </w:t>
      </w:r>
      <w:r w:rsidRPr="005D5216">
        <w:rPr>
          <w:rFonts w:ascii="Arial" w:eastAsia="Times New Roman" w:hAnsi="Arial" w:cs="Arial"/>
          <w:kern w:val="0"/>
          <w:lang w:eastAsia="en-AU"/>
        </w:rPr>
        <w:noBreakHyphen/>
        <w:t xml:space="preserve"> pop them in the chat. We're always learning in this space as well and there's always new stuff that's coming out of community. But they are just some of my thoughts. OK, did you have anything you wanted to add, Maddy, to that question?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xml:space="preserve">  Maddy speaking. I think you summarised that really well, Jax. And I think we might open it up to the Q&amp;A with everyone and keep the conversation going, and </w:t>
      </w:r>
      <w:r w:rsidRPr="005D5216">
        <w:rPr>
          <w:rFonts w:ascii="Arial" w:eastAsia="Times New Roman" w:hAnsi="Arial" w:cs="Arial"/>
          <w:kern w:val="0"/>
          <w:lang w:eastAsia="en-AU"/>
        </w:rPr>
        <w:lastRenderedPageBreak/>
        <w:t xml:space="preserve">we should bring up Daniel and Christina, because I know that there's another question from the audience. I will hand to you, Jax.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Yeah, awesome. So, there is a Minda watch party today </w:t>
      </w:r>
      <w:r w:rsidRPr="005D5216">
        <w:rPr>
          <w:rFonts w:ascii="Arial" w:eastAsia="Times New Roman" w:hAnsi="Arial" w:cs="Arial"/>
          <w:kern w:val="0"/>
          <w:lang w:eastAsia="en-AU"/>
        </w:rPr>
        <w:noBreakHyphen/>
        <w:t xml:space="preserve"> hello, folks. Welcome. It's great you're having a watch party together with us. And one of the people in the Minda party said anxiety impacts how they engage when meeting new people. Izzy and Daniel, do you have any advice or thoughts on how to manage anxiety when meeting new people? And, look, maybe we'll start with you, Daniel. What do you think? Do you have any ideas or any tips for people who might be feeling anxious about meeting new people and what they can do?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DANIEL JOHNSTON:</w:t>
      </w:r>
      <w:r w:rsidRPr="005D5216">
        <w:rPr>
          <w:rFonts w:ascii="Arial" w:eastAsia="Times New Roman" w:hAnsi="Arial" w:cs="Arial"/>
          <w:kern w:val="0"/>
          <w:lang w:eastAsia="en-AU"/>
        </w:rPr>
        <w:t xml:space="preserve">  Well, you know, go up to the person, say hello, introduce yourselves. Yeah.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Yeah, awesome. They're great tips. Thank you. And, Izzy, do you have something quickly that you want to add?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ISABELLA CHOATE:</w:t>
      </w:r>
      <w:r w:rsidRPr="005D5216">
        <w:rPr>
          <w:rFonts w:ascii="Arial" w:eastAsia="Times New Roman" w:hAnsi="Arial" w:cs="Arial"/>
          <w:kern w:val="0"/>
          <w:lang w:eastAsia="en-AU"/>
        </w:rPr>
        <w:t>  Isabella speaking. It's such a tough question. I also face this. I seem to have a lot of confidence in community and then in my personal life it's sort of just like, "Oh, my God, people are so scary!" So, I'm not gonna sit here and tell you about any grounding techniques or anything like that. But something I have been really working on in therapy at the moment is that, at the end of the day, the people who are gonna be in your life is gonna feel right, they're going to hold space for you to show up as you are, and I think sometimes if you're, sort of, really up</w:t>
      </w:r>
      <w:r w:rsidRPr="005D5216">
        <w:rPr>
          <w:rFonts w:ascii="Arial" w:eastAsia="Times New Roman" w:hAnsi="Arial" w:cs="Arial"/>
          <w:kern w:val="0"/>
          <w:lang w:eastAsia="en-AU"/>
        </w:rPr>
        <w:noBreakHyphen/>
        <w:t>front about your access needs and that sort of thing, it's almost a good thing when it deters people, because then you're not wasting time with them. So, I think if you can sort of </w:t>
      </w:r>
      <w:r w:rsidRPr="005D5216">
        <w:rPr>
          <w:rFonts w:ascii="Arial" w:eastAsia="Times New Roman" w:hAnsi="Arial" w:cs="Arial"/>
          <w:kern w:val="0"/>
          <w:lang w:eastAsia="en-AU"/>
        </w:rPr>
        <w:noBreakHyphen/>
        <w:t xml:space="preserve"> it sounds a little bit strange </w:t>
      </w:r>
      <w:r w:rsidRPr="005D5216">
        <w:rPr>
          <w:rFonts w:ascii="Arial" w:eastAsia="Times New Roman" w:hAnsi="Arial" w:cs="Arial"/>
          <w:kern w:val="0"/>
          <w:lang w:eastAsia="en-AU"/>
        </w:rPr>
        <w:noBreakHyphen/>
        <w:t xml:space="preserve"> but trust in the universe, or something, that the people who are gonna be in your life will find you, and often they'll come from community. But if something isn't feeling right, they're not the people for you, so you can get rid of them quickly. Not sure that that will help the anxiety, but it's something I'm trying to, you know...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JAX BROWN:</w:t>
      </w:r>
      <w:r w:rsidRPr="005D5216">
        <w:rPr>
          <w:rFonts w:ascii="Arial" w:eastAsia="Times New Roman" w:hAnsi="Arial" w:cs="Arial"/>
          <w:kern w:val="0"/>
          <w:lang w:eastAsia="en-AU"/>
        </w:rPr>
        <w:t xml:space="preserve">  Yep, only keep the good people in your life that actually respect and love you for all that you are, hey? It's been a long time since I was in the dating scene. I have been with my partner for ages. But I remember when I was on the apps dating, I used to put my disability front and centre in all the pictures visually, but then also in what I'd say about myself, 'cause it would really weed out those people that weren't gonna value that part of who I was, and I probably didn't want to go on dates with them anyway, as you talked about </w:t>
      </w:r>
      <w:r w:rsidRPr="005D5216">
        <w:rPr>
          <w:rFonts w:ascii="Arial" w:eastAsia="Times New Roman" w:hAnsi="Arial" w:cs="Arial"/>
          <w:kern w:val="0"/>
          <w:lang w:eastAsia="en-AU"/>
        </w:rPr>
        <w:lastRenderedPageBreak/>
        <w:t xml:space="preserve">as well. Yeah, yeah. </w:t>
      </w:r>
    </w:p>
    <w:p w14:paraId="1F8B2415" w14:textId="77777777" w:rsidR="005D5216" w:rsidRPr="005D5216" w:rsidRDefault="005D5216" w:rsidP="005D5216">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ind w:firstLine="719"/>
        <w:rPr>
          <w:rFonts w:ascii="Courier New" w:eastAsia="Times New Roman" w:hAnsi="Courier New" w:cs="Courier New"/>
          <w:kern w:val="0"/>
          <w:lang w:eastAsia="en-AU"/>
        </w:rPr>
      </w:pPr>
      <w:r w:rsidRPr="005D5216">
        <w:rPr>
          <w:rFonts w:ascii="Arial" w:eastAsia="Times New Roman" w:hAnsi="Arial" w:cs="Arial"/>
          <w:kern w:val="0"/>
          <w:lang w:eastAsia="en-AU"/>
        </w:rPr>
        <w:t xml:space="preserve">Look, we're about to be running out of time, but this has been such a really great conversation today. Thank you, Daniel and Isabella, and hearing from all of you and your stories in the chat and all that you've shared as well. We're gonna wrap this event up now, as I know we all have super busy lives and afternoons planned. But thanks so much for everyone joining us today and being part of this topic. Be sure to register for our next Open Dialogue in April. As I said, the topic is:  Let's unpack ableism. So, we'll be talking about how ableism affects us and how disability pride strengthens us. So, make sure you register for that event. And we'll put the link in the chat now. As always, we want to hear what you thought of today, what we did really well, what we could improve on next time. So, if you have a few moments, we'd really love you to complete a really quick survey that we're popping in the chat as well, and it's available in Easy Read as well. So, I'll now hand over to Maddy to say farewell. </w:t>
      </w:r>
      <w:r w:rsidRPr="005D5216">
        <w:rPr>
          <w:rFonts w:ascii="Arial" w:eastAsia="Times New Roman" w:hAnsi="Arial" w:cs="Arial"/>
          <w:kern w:val="0"/>
          <w:lang w:eastAsia="en-AU"/>
        </w:rPr>
        <w:br/>
      </w:r>
      <w:r w:rsidRPr="005D5216">
        <w:rPr>
          <w:rFonts w:ascii="Arial" w:eastAsia="Times New Roman" w:hAnsi="Arial" w:cs="Arial"/>
          <w:kern w:val="0"/>
          <w:lang w:eastAsia="en-AU"/>
        </w:rPr>
        <w:br/>
      </w:r>
      <w:r w:rsidRPr="005D5216">
        <w:rPr>
          <w:rFonts w:ascii="Arial" w:eastAsia="Times New Roman" w:hAnsi="Arial" w:cs="Arial"/>
          <w:b/>
          <w:bCs/>
          <w:kern w:val="0"/>
          <w:lang w:eastAsia="en-AU"/>
        </w:rPr>
        <w:t>MADELEINE GAY:</w:t>
      </w:r>
      <w:r w:rsidRPr="005D5216">
        <w:rPr>
          <w:rFonts w:ascii="Arial" w:eastAsia="Times New Roman" w:hAnsi="Arial" w:cs="Arial"/>
          <w:kern w:val="0"/>
          <w:lang w:eastAsia="en-AU"/>
        </w:rPr>
        <w:t>  Thank you, everyone. And if you know anyone who maybe wanted to attend today but missed out, this is a reminder that we do record the Open Dialogue, so this recording and a transcript will be available on the event page afterwards. Yeah, thank you again to our speakers and everyone for joining. Bye for now.</w:t>
      </w:r>
    </w:p>
    <w:p w14:paraId="7654C8B2" w14:textId="77777777" w:rsidR="00231AF0" w:rsidRPr="005D5216"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2DA446A2" w14:textId="77777777" w:rsidR="00231AF0" w:rsidRPr="005D5216" w:rsidRDefault="00231AF0"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rPr>
          <w:rFonts w:ascii="Arial" w:eastAsia="Times New Roman" w:hAnsi="Arial" w:cs="Arial"/>
          <w:kern w:val="0"/>
          <w:lang w:eastAsia="en-AU"/>
        </w:rPr>
      </w:pPr>
    </w:p>
    <w:p w14:paraId="123672F8" w14:textId="77777777" w:rsidR="002E756A" w:rsidRPr="005D5216" w:rsidRDefault="00B30B22" w:rsidP="00231AF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360" w:lineRule="auto"/>
        <w:jc w:val="center"/>
      </w:pPr>
      <w:r w:rsidRPr="005D5216">
        <w:rPr>
          <w:rFonts w:ascii="Arial" w:hAnsi="Arial" w:cs="Arial"/>
          <w:b/>
          <w:bCs/>
        </w:rPr>
        <w:t>(End of Transcript)</w:t>
      </w:r>
    </w:p>
    <w:sectPr w:rsidR="002E756A" w:rsidRPr="005D5216" w:rsidSect="004E5A80">
      <w:headerReference w:type="default"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98F8" w14:textId="77777777" w:rsidR="007E7677" w:rsidRDefault="007E7677" w:rsidP="004E5A80">
      <w:pPr>
        <w:spacing w:after="0" w:line="240" w:lineRule="auto"/>
      </w:pPr>
      <w:r>
        <w:separator/>
      </w:r>
    </w:p>
  </w:endnote>
  <w:endnote w:type="continuationSeparator" w:id="0">
    <w:p w14:paraId="3B49FFE9" w14:textId="77777777" w:rsidR="007E7677" w:rsidRDefault="007E7677" w:rsidP="004E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6112"/>
      <w:docPartObj>
        <w:docPartGallery w:val="Page Numbers (Bottom of Page)"/>
        <w:docPartUnique/>
      </w:docPartObj>
    </w:sdtPr>
    <w:sdtEndPr>
      <w:rPr>
        <w:noProof/>
      </w:rPr>
    </w:sdtEndPr>
    <w:sdtContent>
      <w:p w14:paraId="21CB5312" w14:textId="77777777" w:rsidR="004E5A80" w:rsidRDefault="004E5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E9EB3" w14:textId="77777777" w:rsidR="004E5A80" w:rsidRDefault="004E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9AD8" w14:textId="77777777" w:rsidR="00A81D3E" w:rsidRPr="00720DA5" w:rsidRDefault="00A81D3E" w:rsidP="00A81D3E">
    <w:pPr>
      <w:ind w:left="-567" w:right="-567"/>
      <w:jc w:val="center"/>
      <w:rPr>
        <w:color w:val="404040" w:themeColor="text1" w:themeTint="BF"/>
      </w:rPr>
    </w:pPr>
    <w:r w:rsidRPr="00720DA5">
      <w:rPr>
        <w:rFonts w:ascii="Aptos Narrow" w:eastAsia="DengXian" w:hAnsi="Aptos Narrow" w:cs="Times New Roman"/>
        <w:i/>
        <w:iCs/>
        <w:color w:val="404040" w:themeColor="text1" w:themeTint="BF"/>
        <w:kern w:val="0"/>
        <w:lang w:val="en-US" w:eastAsia="zh-CN"/>
        <w14:ligatures w14:val="none"/>
      </w:rPr>
      <w:t>This transcript was produced live by a stenocaptioner and may contain errors or omissions.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A09D" w14:textId="77777777" w:rsidR="007E7677" w:rsidRDefault="007E7677" w:rsidP="004E5A80">
      <w:pPr>
        <w:spacing w:after="0" w:line="240" w:lineRule="auto"/>
      </w:pPr>
      <w:r>
        <w:separator/>
      </w:r>
    </w:p>
  </w:footnote>
  <w:footnote w:type="continuationSeparator" w:id="0">
    <w:p w14:paraId="50F7A4BE" w14:textId="77777777" w:rsidR="007E7677" w:rsidRDefault="007E7677" w:rsidP="004E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5D44" w14:textId="77777777" w:rsidR="004E5A80" w:rsidRDefault="004E5A80">
    <w:pPr>
      <w:pStyle w:val="Header"/>
    </w:pPr>
  </w:p>
  <w:p w14:paraId="5E5FE8BF" w14:textId="77777777" w:rsidR="004E5A80" w:rsidRDefault="004E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D736" w14:textId="77777777" w:rsidR="004E5A80" w:rsidRPr="004E5A80" w:rsidRDefault="0034339A" w:rsidP="0034339A">
    <w:pPr>
      <w:spacing w:after="0" w:line="360" w:lineRule="auto"/>
      <w:ind w:left="-567" w:right="-567"/>
      <w:jc w:val="right"/>
      <w:rPr>
        <w:rFonts w:ascii="Aptos Narrow" w:eastAsia="DengXian" w:hAnsi="Aptos Narrow" w:cs="Times New Roman"/>
        <w:b/>
        <w:bCs/>
        <w:color w:val="336D48"/>
        <w:kern w:val="0"/>
        <w:sz w:val="20"/>
        <w:szCs w:val="20"/>
        <w:lang w:val="en-US" w:eastAsia="zh-CN"/>
        <w14:ligatures w14:val="none"/>
      </w:rPr>
    </w:pPr>
    <w:r w:rsidRPr="004E5A80">
      <w:rPr>
        <w:rFonts w:ascii="Calibri" w:eastAsia="DengXian" w:hAnsi="Calibri" w:cs="Times New Roman"/>
        <w:noProof/>
        <w:kern w:val="0"/>
        <w:sz w:val="24"/>
        <w:szCs w:val="24"/>
        <w:lang w:val="ru-RU" w:eastAsia="zh-CN"/>
        <w14:ligatures w14:val="none"/>
      </w:rPr>
      <w:drawing>
        <wp:anchor distT="0" distB="0" distL="114300" distR="114300" simplePos="0" relativeHeight="251658240" behindDoc="1" locked="0" layoutInCell="1" allowOverlap="1" wp14:anchorId="319F4B5B" wp14:editId="471AB0CF">
          <wp:simplePos x="0" y="0"/>
          <wp:positionH relativeFrom="margin">
            <wp:posOffset>-361950</wp:posOffset>
          </wp:positionH>
          <wp:positionV relativeFrom="paragraph">
            <wp:posOffset>36195</wp:posOffset>
          </wp:positionV>
          <wp:extent cx="4307894" cy="971550"/>
          <wp:effectExtent l="0" t="0" r="0" b="0"/>
          <wp:wrapNone/>
          <wp:docPr id="6828407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4075"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11074" cy="972267"/>
                  </a:xfrm>
                  <a:prstGeom prst="rect">
                    <a:avLst/>
                  </a:prstGeom>
                </pic:spPr>
              </pic:pic>
            </a:graphicData>
          </a:graphic>
          <wp14:sizeRelH relativeFrom="margin">
            <wp14:pctWidth>0</wp14:pctWidth>
          </wp14:sizeRelH>
          <wp14:sizeRelV relativeFrom="margin">
            <wp14:pctHeight>0</wp14:pctHeight>
          </wp14:sizeRelV>
        </wp:anchor>
      </w:drawing>
    </w:r>
    <w:r w:rsidR="004E5A80" w:rsidRPr="004E5A80">
      <w:rPr>
        <w:rFonts w:ascii="Aptos Narrow" w:eastAsia="DengXian" w:hAnsi="Aptos Narrow" w:cs="Times New Roman"/>
        <w:b/>
        <w:bCs/>
        <w:color w:val="336D48"/>
        <w:kern w:val="0"/>
        <w:sz w:val="20"/>
        <w:szCs w:val="20"/>
        <w:lang w:val="en-US" w:eastAsia="zh-CN"/>
        <w14:ligatures w14:val="none"/>
      </w:rPr>
      <w:t xml:space="preserve">Bernadette McGoldrick </w:t>
    </w:r>
  </w:p>
  <w:p w14:paraId="7A370C87"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Stenocaptioner, RPR, CRC </w:t>
    </w:r>
  </w:p>
  <w:p w14:paraId="2CE8960C"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 xml:space="preserve">0405 350 799 </w:t>
    </w:r>
  </w:p>
  <w:p w14:paraId="71D11FB3"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bernadette@accesscaptions.com.au</w:t>
    </w:r>
  </w:p>
  <w:p w14:paraId="7EBA11F5" w14:textId="77777777" w:rsidR="004E5A80" w:rsidRPr="007E58B2" w:rsidRDefault="004E5A80" w:rsidP="0034339A">
    <w:pPr>
      <w:spacing w:after="0" w:line="360" w:lineRule="auto"/>
      <w:ind w:left="-567" w:right="-567"/>
      <w:jc w:val="right"/>
      <w:rPr>
        <w:rFonts w:ascii="Aptos Narrow" w:eastAsia="DengXian" w:hAnsi="Aptos Narrow" w:cs="Times New Roman"/>
        <w:kern w:val="0"/>
        <w:sz w:val="20"/>
        <w:szCs w:val="20"/>
        <w:lang w:val="en-US" w:eastAsia="zh-CN"/>
        <w14:ligatures w14:val="none"/>
      </w:rPr>
    </w:pPr>
    <w:r w:rsidRPr="007E58B2">
      <w:rPr>
        <w:rFonts w:ascii="Aptos Narrow" w:eastAsia="DengXian" w:hAnsi="Aptos Narrow" w:cs="Times New Roman"/>
        <w:kern w:val="0"/>
        <w:sz w:val="20"/>
        <w:szCs w:val="20"/>
        <w:lang w:val="en-US" w:eastAsia="zh-CN"/>
        <w14:ligatures w14:val="none"/>
      </w:rPr>
      <w:t>accesscaptions.com.au</w:t>
    </w:r>
  </w:p>
  <w:p w14:paraId="434FCEA1" w14:textId="77777777" w:rsidR="004E5A80" w:rsidRDefault="004E5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A8"/>
    <w:rsid w:val="00045B43"/>
    <w:rsid w:val="00062F1A"/>
    <w:rsid w:val="000A5CBE"/>
    <w:rsid w:val="001F0769"/>
    <w:rsid w:val="00231AF0"/>
    <w:rsid w:val="00250AB4"/>
    <w:rsid w:val="002E756A"/>
    <w:rsid w:val="0034339A"/>
    <w:rsid w:val="00390BFE"/>
    <w:rsid w:val="003B29DC"/>
    <w:rsid w:val="004B7017"/>
    <w:rsid w:val="004E5A80"/>
    <w:rsid w:val="00550F07"/>
    <w:rsid w:val="0058089B"/>
    <w:rsid w:val="005874C3"/>
    <w:rsid w:val="005A48ED"/>
    <w:rsid w:val="005B6954"/>
    <w:rsid w:val="005D5216"/>
    <w:rsid w:val="00601216"/>
    <w:rsid w:val="0074423C"/>
    <w:rsid w:val="007B19F9"/>
    <w:rsid w:val="007C0FC3"/>
    <w:rsid w:val="007E1241"/>
    <w:rsid w:val="007E58B2"/>
    <w:rsid w:val="007E7677"/>
    <w:rsid w:val="007F691E"/>
    <w:rsid w:val="008028A8"/>
    <w:rsid w:val="00837C19"/>
    <w:rsid w:val="00843AC8"/>
    <w:rsid w:val="0084607D"/>
    <w:rsid w:val="00903923"/>
    <w:rsid w:val="00941677"/>
    <w:rsid w:val="00995617"/>
    <w:rsid w:val="009F5D54"/>
    <w:rsid w:val="00A40FE5"/>
    <w:rsid w:val="00A81D3E"/>
    <w:rsid w:val="00AB55DC"/>
    <w:rsid w:val="00AC2A59"/>
    <w:rsid w:val="00B30B22"/>
    <w:rsid w:val="00BA5E61"/>
    <w:rsid w:val="00BE4884"/>
    <w:rsid w:val="00C235A5"/>
    <w:rsid w:val="00CA5003"/>
    <w:rsid w:val="00D02C3E"/>
    <w:rsid w:val="00D72DFA"/>
    <w:rsid w:val="00DE05B3"/>
    <w:rsid w:val="00DF5244"/>
    <w:rsid w:val="00DF7CFD"/>
    <w:rsid w:val="00E16769"/>
    <w:rsid w:val="00E27881"/>
    <w:rsid w:val="00E4480E"/>
    <w:rsid w:val="00F55E2F"/>
    <w:rsid w:val="00F61CCF"/>
    <w:rsid w:val="00FA0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EB37"/>
  <w15:chartTrackingRefBased/>
  <w15:docId w15:val="{C25530BB-13F2-4020-9434-399DF7C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A80"/>
    <w:pPr>
      <w:spacing w:after="0" w:line="240" w:lineRule="auto"/>
    </w:pPr>
    <w:rPr>
      <w:color w:val="44546A" w:themeColor="text2"/>
      <w:kern w:val="0"/>
      <w:sz w:val="20"/>
      <w:szCs w:val="20"/>
      <w:lang w:val="en-US"/>
      <w14:ligatures w14:val="none"/>
    </w:rPr>
  </w:style>
  <w:style w:type="paragraph" w:styleId="Header">
    <w:name w:val="header"/>
    <w:basedOn w:val="Normal"/>
    <w:link w:val="HeaderChar"/>
    <w:uiPriority w:val="99"/>
    <w:unhideWhenUsed/>
    <w:rsid w:val="004E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A80"/>
  </w:style>
  <w:style w:type="paragraph" w:styleId="Footer">
    <w:name w:val="footer"/>
    <w:basedOn w:val="Normal"/>
    <w:link w:val="FooterChar"/>
    <w:uiPriority w:val="99"/>
    <w:unhideWhenUsed/>
    <w:rsid w:val="004E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A80"/>
  </w:style>
  <w:style w:type="paragraph" w:customStyle="1" w:styleId="Normal0">
    <w:name w:val="Normal 0"/>
    <w:rsid w:val="009F5D54"/>
    <w:pPr>
      <w:autoSpaceDE w:val="0"/>
      <w:autoSpaceDN w:val="0"/>
      <w:adjustRightInd w:val="0"/>
      <w:spacing w:after="0" w:line="240" w:lineRule="auto"/>
      <w:ind w:hanging="720"/>
    </w:pPr>
    <w:rPr>
      <w:rFonts w:ascii="Courier New" w:hAnsi="Courier New"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This%20PC\Access%20Captions\Access%20Captions%20Text%20Files\Transcript%20Templates\26xxxx%20Essential%20Media%20-%20The%20Disability%20Dialogu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1E9C-A3E3-4628-85EF-083F20CB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26xxxx Essential Media - The Disability Dialogue -</Template>
  <TotalTime>8</TotalTime>
  <Pages>23</Pages>
  <Words>8749</Words>
  <Characters>49875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McGoldrick</dc:creator>
  <cp:keywords/>
  <dc:description/>
  <cp:lastModifiedBy>Bernadette McGoldrick</cp:lastModifiedBy>
  <cp:revision>3</cp:revision>
  <cp:lastPrinted>2023-10-27T05:35:00Z</cp:lastPrinted>
  <dcterms:created xsi:type="dcterms:W3CDTF">2026-03-21T01:17:00Z</dcterms:created>
  <dcterms:modified xsi:type="dcterms:W3CDTF">2026-03-25T03:58:00Z</dcterms:modified>
</cp:coreProperties>
</file>